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697C6BF8" w:rsidR="00582A57" w:rsidRDefault="00472140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5E3F4E" wp14:editId="65470686">
                <wp:simplePos x="0" y="0"/>
                <wp:positionH relativeFrom="margin">
                  <wp:posOffset>3725545</wp:posOffset>
                </wp:positionH>
                <wp:positionV relativeFrom="paragraph">
                  <wp:posOffset>-638175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C5A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B6799F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0896DF9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534C9E8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3F4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3.35pt;margin-top:-50.2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tVrfDd8AAAALAQAADwAAAAAAAAAAAAAAAABtBAAAZHJzL2Rvd25yZXYueG1sUEsFBgAAAAAE&#10;AAQA8wAAAHkFAAAAAA==&#10;" stroked="f">
                <v:textbox>
                  <w:txbxContent>
                    <w:p w14:paraId="57E1C5A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B6799F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0896DF9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534C9E8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869887" wp14:editId="67A90059">
                <wp:simplePos x="0" y="0"/>
                <wp:positionH relativeFrom="margin">
                  <wp:align>left</wp:align>
                </wp:positionH>
                <wp:positionV relativeFrom="paragraph">
                  <wp:posOffset>-607060</wp:posOffset>
                </wp:positionV>
                <wp:extent cx="1771650" cy="581025"/>
                <wp:effectExtent l="0" t="0" r="19050" b="28575"/>
                <wp:wrapNone/>
                <wp:docPr id="12790460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1653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B4726DF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9887" id="กล่องข้อความ 2" o:spid="_x0000_s1027" type="#_x0000_t202" style="position:absolute;left:0;text-align:left;margin-left:0;margin-top:-47.8pt;width:139.5pt;height:45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">
                <v:textbox>
                  <w:txbxContent>
                    <w:p w14:paraId="0E4A1653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B4726DF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3338E2EA" w:rsidR="00582A57" w:rsidRDefault="00582A57" w:rsidP="00EA6D36">
      <w:pPr>
        <w:rPr>
          <w:rFonts w:ascii="TH SarabunPSK" w:hAnsi="TH SarabunPSK" w:cs="TH SarabunPSK"/>
        </w:rPr>
      </w:pPr>
    </w:p>
    <w:p w14:paraId="7849B6B9" w14:textId="15E9D5C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472140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472140">
        <w:rPr>
          <w:rFonts w:ascii="TH SarabunPSK" w:hAnsi="TH SarabunPSK" w:cs="TH SarabunPSK" w:hint="cs"/>
          <w:cs/>
        </w:rPr>
        <w:t>........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55B7313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72140">
        <w:rPr>
          <w:rFonts w:ascii="TH SarabunPSK" w:hAnsi="TH SarabunPSK" w:cs="TH SarabunPSK" w:hint="cs"/>
          <w:cs/>
        </w:rPr>
        <w:t xml:space="preserve">      </w:t>
      </w:r>
      <w:r w:rsidR="00607974">
        <w:rPr>
          <w:rFonts w:ascii="TH SarabunPSK" w:hAnsi="TH SarabunPSK" w:cs="TH SarabunPSK" w:hint="cs"/>
          <w:cs/>
        </w:rPr>
        <w:t>วันที่..........เดือน....</w:t>
      </w:r>
      <w:r w:rsidR="00472140">
        <w:rPr>
          <w:rFonts w:ascii="TH SarabunPSK" w:hAnsi="TH SarabunPSK" w:cs="TH SarabunPSK" w:hint="cs"/>
          <w:cs/>
        </w:rPr>
        <w:t>.....</w:t>
      </w:r>
      <w:r w:rsidR="00607974">
        <w:rPr>
          <w:rFonts w:ascii="TH SarabunPSK" w:hAnsi="TH SarabunPSK" w:cs="TH SarabunPSK" w:hint="cs"/>
          <w:cs/>
        </w:rPr>
        <w:t>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759C24DD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DD18C5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53E5FAEB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19007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0ADDD3B6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ด้วย........</w:t>
      </w:r>
      <w:r w:rsidR="00472140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B44DB4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</w:t>
      </w:r>
      <w:r>
        <w:rPr>
          <w:rFonts w:ascii="TH SarabunPSK" w:hAnsi="TH SarabunPSK" w:cs="TH SarabunPSK" w:hint="cs"/>
          <w:cs/>
        </w:rPr>
        <w:t>.........</w:t>
      </w:r>
      <w:r w:rsidR="00472140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</w:t>
      </w:r>
      <w:r w:rsidR="005E2D9B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</w:t>
      </w:r>
      <w:r w:rsidR="008B46C1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</w:t>
      </w:r>
      <w:r w:rsidR="008B46C1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</w:t>
      </w:r>
      <w:r w:rsidR="004E099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สัญชาติ.........</w:t>
      </w:r>
      <w:r w:rsidR="00DD18C5">
        <w:rPr>
          <w:rFonts w:ascii="TH SarabunPSK" w:hAnsi="TH SarabunPSK" w:cs="TH SarabunPSK" w:hint="cs"/>
          <w:cs/>
        </w:rPr>
        <w:t>......</w:t>
      </w:r>
      <w:r w:rsidR="008B46C1">
        <w:rPr>
          <w:rFonts w:ascii="TH SarabunPSK" w:hAnsi="TH SarabunPSK" w:cs="TH SarabunPSK" w:hint="cs"/>
          <w:cs/>
        </w:rPr>
        <w:t>....เชื้อชาติ</w:t>
      </w:r>
      <w:r w:rsidR="005E2D9B">
        <w:rPr>
          <w:rFonts w:ascii="TH SarabunPSK" w:hAnsi="TH SarabunPSK" w:cs="TH SarabunPSK" w:hint="cs"/>
          <w:cs/>
        </w:rPr>
        <w:t>....................</w:t>
      </w:r>
      <w:r w:rsidR="008B46C1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</w:t>
      </w:r>
      <w:r w:rsidR="00DD18C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...............</w:t>
      </w:r>
      <w:r w:rsidR="00472140">
        <w:rPr>
          <w:rFonts w:ascii="TH SarabunPSK" w:hAnsi="TH SarabunPSK" w:cs="TH SarabunPSK" w:hint="cs"/>
          <w:cs/>
        </w:rPr>
        <w:t>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</w:t>
      </w:r>
      <w:r w:rsidR="00696BA1">
        <w:rPr>
          <w:rFonts w:ascii="TH SarabunPSK" w:hAnsi="TH SarabunPSK" w:cs="TH SarabunPSK" w:hint="cs"/>
          <w:cs/>
        </w:rPr>
        <w:t>.</w:t>
      </w:r>
      <w:r w:rsidR="00DD18C5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.................</w:t>
      </w:r>
      <w:r w:rsidR="00DD18C5">
        <w:rPr>
          <w:rFonts w:ascii="TH SarabunPSK" w:hAnsi="TH SarabunPSK" w:cs="TH SarabunPSK" w:hint="cs"/>
          <w:cs/>
        </w:rPr>
        <w:t>.......</w:t>
      </w:r>
      <w:r w:rsidR="00696BA1">
        <w:rPr>
          <w:rFonts w:ascii="TH SarabunPSK" w:hAnsi="TH SarabunPSK" w:cs="TH SarabunPSK" w:hint="cs"/>
          <w:cs/>
        </w:rPr>
        <w:t>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B44DB4">
        <w:rPr>
          <w:rFonts w:ascii="TH SarabunPSK" w:hAnsi="TH SarabunPSK" w:cs="TH SarabunPSK"/>
        </w:rPr>
        <w:t>………………..</w:t>
      </w:r>
      <w:r w:rsidR="005E2D9B">
        <w:rPr>
          <w:rFonts w:ascii="TH SarabunPSK" w:hAnsi="TH SarabunPSK" w:cs="TH SarabunPSK" w:hint="cs"/>
          <w:cs/>
        </w:rPr>
        <w:t>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5B4A49">
        <w:rPr>
          <w:rFonts w:ascii="TH SarabunPSK" w:hAnsi="TH SarabunPSK" w:cs="TH SarabunPSK" w:hint="cs"/>
          <w:cs/>
        </w:rPr>
        <w:t>ตั้งแต่วันที่......</w:t>
      </w:r>
      <w:r w:rsidR="00B44DB4">
        <w:rPr>
          <w:rFonts w:ascii="TH SarabunPSK" w:hAnsi="TH SarabunPSK" w:cs="TH SarabunPSK"/>
        </w:rPr>
        <w:t>................</w:t>
      </w:r>
      <w:r w:rsidR="005B4A49">
        <w:rPr>
          <w:rFonts w:ascii="TH SarabunPSK" w:hAnsi="TH SarabunPSK" w:cs="TH SarabunPSK" w:hint="cs"/>
          <w:cs/>
        </w:rPr>
        <w:t>....................แล้วนั้น</w:t>
      </w:r>
    </w:p>
    <w:p w14:paraId="32E40BA6" w14:textId="77777777" w:rsidR="00B44DB4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719FB53F" w14:textId="77777777" w:rsidR="00B44DB4" w:rsidRPr="00D30D15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8626677" w14:textId="505AA0DA" w:rsidR="00B44DB4" w:rsidRDefault="00472140" w:rsidP="00B44DB4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44DB4" w:rsidRPr="00D30D15">
        <w:rPr>
          <w:rFonts w:ascii="TH SarabunPSK" w:hAnsi="TH SarabunPSK" w:cs="TH SarabunPSK"/>
          <w:cs/>
        </w:rPr>
        <w:t>ขอแสดงความนับถือ</w:t>
      </w:r>
    </w:p>
    <w:p w14:paraId="3201BC65" w14:textId="77777777" w:rsidR="00B44DB4" w:rsidRPr="002A00C7" w:rsidRDefault="00B44DB4" w:rsidP="00B44DB4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7A54E61" w14:textId="77777777" w:rsidR="00B44DB4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BBC90FD" w14:textId="77777777" w:rsidR="00B44DB4" w:rsidRPr="00D30D15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C132B21" w14:textId="77777777" w:rsidR="00B44DB4" w:rsidRPr="00D30D15" w:rsidRDefault="00B44DB4" w:rsidP="00B44DB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466A5626" w14:textId="77777777" w:rsidR="00B44DB4" w:rsidRPr="0062031C" w:rsidRDefault="00B44DB4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1F1E7D3D" w14:textId="56D71346" w:rsidR="00AE1009" w:rsidRDefault="00AE1009" w:rsidP="008E3067">
      <w:pPr>
        <w:rPr>
          <w:rFonts w:ascii="TH SarabunPSK" w:hAnsi="TH SarabunPSK" w:cs="TH SarabunPSK"/>
        </w:rPr>
      </w:pPr>
    </w:p>
    <w:p w14:paraId="636C7A80" w14:textId="77777777" w:rsidR="000202A1" w:rsidRDefault="000202A1" w:rsidP="008E3067">
      <w:pPr>
        <w:rPr>
          <w:rFonts w:ascii="TH SarabunPSK" w:hAnsi="TH SarabunPSK" w:cs="TH SarabunPSK"/>
        </w:rPr>
      </w:pPr>
    </w:p>
    <w:p w14:paraId="6671E783" w14:textId="361782B1" w:rsidR="000202A1" w:rsidRDefault="000202A1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2CD87F" wp14:editId="5F4CC210">
                <wp:simplePos x="0" y="0"/>
                <wp:positionH relativeFrom="margin">
                  <wp:posOffset>2423160</wp:posOffset>
                </wp:positionH>
                <wp:positionV relativeFrom="paragraph">
                  <wp:posOffset>86296</wp:posOffset>
                </wp:positionV>
                <wp:extent cx="3989070" cy="2604135"/>
                <wp:effectExtent l="0" t="0" r="11430" b="2476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60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A940" w14:textId="77777777" w:rsidR="004953C5" w:rsidRPr="004C00EB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1215CFCC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69D18CE3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2716E11E" w14:textId="77777777" w:rsidR="004953C5" w:rsidRPr="004C00EB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3C71105" w14:textId="528235E6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สำเนาหนังสือเดินทางของ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ผู้รับมอบอำนาจ (เจ้าของบัตร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หรือเจ้าของหนังสือเดินทาง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ลงลายมือชื่อรับรองเอกสาร) </w:t>
                            </w:r>
                          </w:p>
                          <w:p w14:paraId="76E4AD7A" w14:textId="1B70ABAC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4C00E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201</w:t>
                            </w:r>
                          </w:p>
                          <w:p w14:paraId="3DE01828" w14:textId="77777777" w:rsidR="004953C5" w:rsidRPr="004C00EB" w:rsidRDefault="004953C5" w:rsidP="004953C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D87F" id="Text Box 39" o:spid="_x0000_s1028" type="#_x0000_t202" style="position:absolute;margin-left:190.8pt;margin-top:6.8pt;width:314.1pt;height:205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">
                <v:stroke dashstyle="dash"/>
                <v:textbox>
                  <w:txbxContent>
                    <w:p w14:paraId="219CA940" w14:textId="77777777" w:rsidR="004953C5" w:rsidRPr="004C00EB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1215CFCC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69D18CE3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2716E11E" w14:textId="77777777" w:rsidR="004953C5" w:rsidRPr="004C00EB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3C71105" w14:textId="528235E6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สำเนาหนังสือเดินทางของ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ผู้รับมอบอำนาจ (เจ้าของบัตร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หรือเจ้าของหนังสือเดินทาง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ลงลายมือชื่อรับรองเอกสาร) </w:t>
                      </w:r>
                    </w:p>
                    <w:p w14:paraId="76E4AD7A" w14:textId="1B70ABAC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4C00E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201</w:t>
                      </w:r>
                    </w:p>
                    <w:p w14:paraId="3DE01828" w14:textId="77777777" w:rsidR="004953C5" w:rsidRPr="004C00EB" w:rsidRDefault="004953C5" w:rsidP="004953C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77282" w14:textId="76CDE890" w:rsidR="000202A1" w:rsidRDefault="000202A1" w:rsidP="008E3067">
      <w:pPr>
        <w:rPr>
          <w:rFonts w:ascii="TH SarabunPSK" w:hAnsi="TH SarabunPSK" w:cs="TH SarabunPSK"/>
        </w:rPr>
      </w:pPr>
    </w:p>
    <w:p w14:paraId="11A1CC3B" w14:textId="57F22455" w:rsidR="000202A1" w:rsidRDefault="000202A1" w:rsidP="008E3067">
      <w:pPr>
        <w:rPr>
          <w:rFonts w:ascii="TH SarabunPSK" w:hAnsi="TH SarabunPSK" w:cs="TH SarabunPSK"/>
        </w:rPr>
      </w:pPr>
    </w:p>
    <w:p w14:paraId="26ADAD17" w14:textId="685E427A" w:rsidR="000202A1" w:rsidRDefault="000202A1" w:rsidP="008E3067">
      <w:pPr>
        <w:rPr>
          <w:rFonts w:ascii="TH SarabunPSK" w:hAnsi="TH SarabunPSK" w:cs="TH SarabunPSK"/>
        </w:rPr>
      </w:pPr>
    </w:p>
    <w:p w14:paraId="03B453FB" w14:textId="3C06F301" w:rsidR="000202A1" w:rsidRDefault="000202A1" w:rsidP="008E3067">
      <w:pPr>
        <w:rPr>
          <w:rFonts w:ascii="TH SarabunPSK" w:hAnsi="TH SarabunPSK" w:cs="TH SarabunPSK"/>
        </w:rPr>
      </w:pPr>
    </w:p>
    <w:p w14:paraId="208DFA15" w14:textId="77777777" w:rsidR="000202A1" w:rsidRDefault="000202A1" w:rsidP="008E3067">
      <w:pPr>
        <w:rPr>
          <w:rFonts w:ascii="TH SarabunPSK" w:hAnsi="TH SarabunPSK" w:cs="TH SarabunPSK"/>
        </w:rPr>
      </w:pPr>
    </w:p>
    <w:p w14:paraId="6FB74461" w14:textId="42FF31AE" w:rsidR="00EA6D36" w:rsidRDefault="00EA6D36" w:rsidP="008E3067">
      <w:pPr>
        <w:rPr>
          <w:rFonts w:ascii="TH SarabunPSK" w:hAnsi="TH SarabunPSK" w:cs="TH SarabunPSK"/>
        </w:rPr>
      </w:pPr>
    </w:p>
    <w:p w14:paraId="64C7386B" w14:textId="3B79434C" w:rsidR="00AE1009" w:rsidRDefault="00AE1009" w:rsidP="008E3067">
      <w:pPr>
        <w:rPr>
          <w:rFonts w:ascii="TH SarabunPSK" w:hAnsi="TH SarabunPSK" w:cs="TH SarabunPSK"/>
        </w:rPr>
      </w:pPr>
    </w:p>
    <w:p w14:paraId="5440A673" w14:textId="6B198EEE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4F3E5C6C" w14:textId="5E019F8F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6F2769EE" w14:textId="72DAE70E" w:rsidR="00DD18C5" w:rsidRPr="00631AE5" w:rsidRDefault="00DD18C5">
      <w:pPr>
        <w:rPr>
          <w:rFonts w:ascii="TH SarabunPSK" w:hAnsi="TH SarabunPSK" w:cs="TH SarabunPSK"/>
          <w:sz w:val="24"/>
          <w:szCs w:val="24"/>
        </w:rPr>
      </w:pPr>
      <w:r w:rsidRPr="00D30D15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 xml:space="preserve">...................................................  </w:t>
      </w:r>
    </w:p>
    <w:sectPr w:rsidR="00DD18C5" w:rsidRPr="00631AE5" w:rsidSect="00B44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1134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2483" w14:textId="77777777" w:rsidR="008B37CB" w:rsidRDefault="008B37CB">
      <w:r>
        <w:separator/>
      </w:r>
    </w:p>
  </w:endnote>
  <w:endnote w:type="continuationSeparator" w:id="0">
    <w:p w14:paraId="5A1F419C" w14:textId="77777777" w:rsidR="008B37CB" w:rsidRDefault="008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27D4" w14:textId="77777777" w:rsidR="008B37CB" w:rsidRDefault="008B37CB">
      <w:r>
        <w:separator/>
      </w:r>
    </w:p>
  </w:footnote>
  <w:footnote w:type="continuationSeparator" w:id="0">
    <w:p w14:paraId="7405BCEB" w14:textId="77777777" w:rsidR="008B37CB" w:rsidRDefault="008B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1D860F2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B005230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18FC2E39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02A1"/>
    <w:rsid w:val="000218D2"/>
    <w:rsid w:val="00034C37"/>
    <w:rsid w:val="00055294"/>
    <w:rsid w:val="00064470"/>
    <w:rsid w:val="000658E7"/>
    <w:rsid w:val="0007630F"/>
    <w:rsid w:val="00077F7A"/>
    <w:rsid w:val="000826A4"/>
    <w:rsid w:val="00086D4B"/>
    <w:rsid w:val="000A104D"/>
    <w:rsid w:val="000A59CE"/>
    <w:rsid w:val="000B630D"/>
    <w:rsid w:val="000C38AE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1BD3"/>
    <w:rsid w:val="00190077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872D7"/>
    <w:rsid w:val="002D3601"/>
    <w:rsid w:val="002D5C38"/>
    <w:rsid w:val="003047E5"/>
    <w:rsid w:val="00327CE4"/>
    <w:rsid w:val="00344ED6"/>
    <w:rsid w:val="00357AAB"/>
    <w:rsid w:val="00365B83"/>
    <w:rsid w:val="0036617C"/>
    <w:rsid w:val="0039089F"/>
    <w:rsid w:val="00392C75"/>
    <w:rsid w:val="003A214E"/>
    <w:rsid w:val="003B020C"/>
    <w:rsid w:val="003B3B66"/>
    <w:rsid w:val="003B6527"/>
    <w:rsid w:val="003D4E6C"/>
    <w:rsid w:val="003D5E2D"/>
    <w:rsid w:val="003D7579"/>
    <w:rsid w:val="003E457A"/>
    <w:rsid w:val="004215A8"/>
    <w:rsid w:val="00463021"/>
    <w:rsid w:val="0046377B"/>
    <w:rsid w:val="0047025F"/>
    <w:rsid w:val="00472140"/>
    <w:rsid w:val="004774B8"/>
    <w:rsid w:val="00480F3C"/>
    <w:rsid w:val="004953C5"/>
    <w:rsid w:val="004C00EB"/>
    <w:rsid w:val="004C122C"/>
    <w:rsid w:val="004C6911"/>
    <w:rsid w:val="004D3110"/>
    <w:rsid w:val="004D7229"/>
    <w:rsid w:val="004E0995"/>
    <w:rsid w:val="004E0B4A"/>
    <w:rsid w:val="004F45EF"/>
    <w:rsid w:val="004F6725"/>
    <w:rsid w:val="00505E27"/>
    <w:rsid w:val="00526153"/>
    <w:rsid w:val="00582A57"/>
    <w:rsid w:val="00597DCC"/>
    <w:rsid w:val="005B4A49"/>
    <w:rsid w:val="005B7556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2E5D"/>
    <w:rsid w:val="007712F1"/>
    <w:rsid w:val="007722ED"/>
    <w:rsid w:val="007842F0"/>
    <w:rsid w:val="00793E01"/>
    <w:rsid w:val="007A044F"/>
    <w:rsid w:val="007A5C34"/>
    <w:rsid w:val="007B4992"/>
    <w:rsid w:val="007E0653"/>
    <w:rsid w:val="008525D8"/>
    <w:rsid w:val="00857DCB"/>
    <w:rsid w:val="008866C6"/>
    <w:rsid w:val="00891877"/>
    <w:rsid w:val="008B37CB"/>
    <w:rsid w:val="008B46C1"/>
    <w:rsid w:val="008B46E2"/>
    <w:rsid w:val="008D0F0A"/>
    <w:rsid w:val="008D3301"/>
    <w:rsid w:val="008D74DA"/>
    <w:rsid w:val="008E3067"/>
    <w:rsid w:val="008E3F4E"/>
    <w:rsid w:val="008F3F1C"/>
    <w:rsid w:val="008F5F9A"/>
    <w:rsid w:val="00901FFB"/>
    <w:rsid w:val="009316C0"/>
    <w:rsid w:val="00935374"/>
    <w:rsid w:val="0097111E"/>
    <w:rsid w:val="0097416A"/>
    <w:rsid w:val="00994781"/>
    <w:rsid w:val="00995E35"/>
    <w:rsid w:val="009A0388"/>
    <w:rsid w:val="009B2C10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46472"/>
    <w:rsid w:val="00A51929"/>
    <w:rsid w:val="00A546D6"/>
    <w:rsid w:val="00A75117"/>
    <w:rsid w:val="00A837A4"/>
    <w:rsid w:val="00A8602A"/>
    <w:rsid w:val="00A914E3"/>
    <w:rsid w:val="00A96549"/>
    <w:rsid w:val="00AA25EE"/>
    <w:rsid w:val="00AA43E2"/>
    <w:rsid w:val="00AA7F82"/>
    <w:rsid w:val="00AB761B"/>
    <w:rsid w:val="00AB77E4"/>
    <w:rsid w:val="00AC1A4E"/>
    <w:rsid w:val="00AD083B"/>
    <w:rsid w:val="00AE1009"/>
    <w:rsid w:val="00AF6108"/>
    <w:rsid w:val="00AF75FF"/>
    <w:rsid w:val="00AF7B5D"/>
    <w:rsid w:val="00B07ED4"/>
    <w:rsid w:val="00B120AF"/>
    <w:rsid w:val="00B17ECC"/>
    <w:rsid w:val="00B20E87"/>
    <w:rsid w:val="00B44DB4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07FC4"/>
    <w:rsid w:val="00C10A6A"/>
    <w:rsid w:val="00C135DC"/>
    <w:rsid w:val="00C13F64"/>
    <w:rsid w:val="00C15783"/>
    <w:rsid w:val="00C61254"/>
    <w:rsid w:val="00C94254"/>
    <w:rsid w:val="00C9775B"/>
    <w:rsid w:val="00C97E19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76C47"/>
    <w:rsid w:val="00D87205"/>
    <w:rsid w:val="00D90F4A"/>
    <w:rsid w:val="00DC0B97"/>
    <w:rsid w:val="00DD18C5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C2C78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28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10</cp:revision>
  <cp:lastPrinted>2025-09-24T14:09:00Z</cp:lastPrinted>
  <dcterms:created xsi:type="dcterms:W3CDTF">2025-09-19T06:44:00Z</dcterms:created>
  <dcterms:modified xsi:type="dcterms:W3CDTF">2025-09-25T09:04:00Z</dcterms:modified>
</cp:coreProperties>
</file>