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6C3B" w14:textId="52A53E89" w:rsidR="00582A57" w:rsidRDefault="00090B43" w:rsidP="001F2C90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B37AE" wp14:editId="2658D721">
                <wp:simplePos x="0" y="0"/>
                <wp:positionH relativeFrom="column">
                  <wp:posOffset>-11236</wp:posOffset>
                </wp:positionH>
                <wp:positionV relativeFrom="paragraph">
                  <wp:posOffset>-768985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F23C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DEFE081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37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.9pt;margin-top:-60.55pt;width:139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">
                <v:textbox>
                  <w:txbxContent>
                    <w:p w14:paraId="738EF23C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DEFE081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7B129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8735D0" wp14:editId="285CF180">
                <wp:simplePos x="0" y="0"/>
                <wp:positionH relativeFrom="margin">
                  <wp:posOffset>3779520</wp:posOffset>
                </wp:positionH>
                <wp:positionV relativeFrom="paragraph">
                  <wp:posOffset>-902881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F038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4E613F6D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3CB2373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231BA701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35D0" id="Text Box 37" o:spid="_x0000_s1027" type="#_x0000_t202" style="position:absolute;left:0;text-align:left;margin-left:297.6pt;margin-top:-71.1pt;width:198.45pt;height:65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nLWz998AAAAMAQAADwAAAAAAAAAAAAAAAABwBAAAZHJzL2Rvd25yZXYueG1sUEsFBgAA&#10;AAAEAAQA8wAAAHwFAAAAAA==&#10;" stroked="f">
                <v:textbox>
                  <w:txbxContent>
                    <w:p w14:paraId="0D59F038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4E613F6D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3CB2373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231BA701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9B6B9" w14:textId="75DA8715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D7FFDCF" w14:textId="77777777" w:rsidR="00815F50" w:rsidRPr="00D30D15" w:rsidRDefault="00815F50" w:rsidP="00815F50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48A74ED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832E7F">
        <w:rPr>
          <w:rFonts w:ascii="TH SarabunPSK" w:hAnsi="TH SarabunPSK" w:cs="TH SarabunPSK" w:hint="cs"/>
          <w:cs/>
        </w:rPr>
        <w:t>สำเนา</w:t>
      </w:r>
      <w:r w:rsidR="00DD7BD5">
        <w:rPr>
          <w:rFonts w:ascii="TH SarabunPSK" w:hAnsi="TH SarabunPSK" w:cs="TH SarabunPSK"/>
          <w:cs/>
        </w:rPr>
        <w:t>ข้อมูลข่าวสารส่วนบุคคล</w:t>
      </w:r>
      <w:r w:rsidR="00832E7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573F383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E840B0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960B11A" w14:textId="239F393B" w:rsidR="00AD5728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265050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)..........</w:t>
      </w:r>
      <w:r>
        <w:rPr>
          <w:rFonts w:ascii="TH SarabunPSK" w:hAnsi="TH SarabunPSK" w:cs="TH SarabunPSK" w:hint="cs"/>
          <w:cs/>
        </w:rPr>
        <w:t>.....................</w:t>
      </w:r>
      <w:r w:rsidR="00541127">
        <w:rPr>
          <w:rFonts w:ascii="TH SarabunPSK" w:hAnsi="TH SarabunPSK" w:cs="TH SarabunPSK" w:hint="cs"/>
          <w:cs/>
        </w:rPr>
        <w:t>เป็นผู้ได้รับอนุญาตจัดหางานให้คนหางานทำงานในประเทศ ตามความในมาตรา 8 แห่งพระราชบัญญัติจัดหางานและคุ้มครองคนหางาน พ.ศ. 2528 ใบอนุญาตเลขที่.....................</w:t>
      </w:r>
      <w:r w:rsidR="00265050">
        <w:rPr>
          <w:rFonts w:ascii="TH SarabunPSK" w:hAnsi="TH SarabunPSK" w:cs="TH SarabunPSK" w:hint="cs"/>
          <w:cs/>
        </w:rPr>
        <w:t>........</w:t>
      </w:r>
      <w:r w:rsidR="00541127">
        <w:rPr>
          <w:rFonts w:ascii="TH SarabunPSK" w:hAnsi="TH SarabunPSK" w:cs="TH SarabunPSK" w:hint="cs"/>
          <w:cs/>
        </w:rPr>
        <w:t>..........สำนักงานตั้งอยู่ที่.........หมู่................ซอย....................ถนน.....................แขวง/ตำบล.........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.......เขต/อำเภอ.....</w:t>
      </w:r>
      <w:r w:rsidR="00265050">
        <w:rPr>
          <w:rFonts w:ascii="TH SarabunPSK" w:hAnsi="TH SarabunPSK" w:cs="TH SarabunPSK" w:hint="cs"/>
          <w:cs/>
        </w:rPr>
        <w:t>..</w:t>
      </w:r>
      <w:r w:rsidR="00541127">
        <w:rPr>
          <w:rFonts w:ascii="TH SarabunPSK" w:hAnsi="TH SarabunPSK" w:cs="TH SarabunPSK" w:hint="cs"/>
          <w:cs/>
        </w:rPr>
        <w:t>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........จังหวัด......</w:t>
      </w:r>
      <w:r w:rsidR="00265050">
        <w:rPr>
          <w:rFonts w:ascii="TH SarabunPSK" w:hAnsi="TH SarabunPSK" w:cs="TH SarabunPSK" w:hint="cs"/>
          <w:cs/>
        </w:rPr>
        <w:t>...........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>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 xml:space="preserve"> </w:t>
      </w:r>
      <w:r w:rsidR="00AD5728">
        <w:rPr>
          <w:rFonts w:ascii="TH SarabunPSK" w:hAnsi="TH SarabunPSK" w:cs="TH SarabunPSK" w:hint="cs"/>
          <w:cs/>
        </w:rPr>
        <w:t>โทรศัพท์.................</w:t>
      </w:r>
      <w:r w:rsidR="00265050">
        <w:rPr>
          <w:rFonts w:ascii="TH SarabunPSK" w:hAnsi="TH SarabunPSK" w:cs="TH SarabunPSK" w:hint="cs"/>
          <w:cs/>
        </w:rPr>
        <w:t>.......</w:t>
      </w:r>
      <w:r w:rsidR="00AD5728">
        <w:rPr>
          <w:rFonts w:ascii="TH SarabunPSK" w:hAnsi="TH SarabunPSK" w:cs="TH SarabunPSK" w:hint="cs"/>
          <w:cs/>
        </w:rPr>
        <w:t>..</w:t>
      </w:r>
      <w:r w:rsidR="00265050">
        <w:rPr>
          <w:rFonts w:ascii="TH SarabunPSK" w:hAnsi="TH SarabunPSK" w:cs="TH SarabunPSK" w:hint="cs"/>
          <w:cs/>
        </w:rPr>
        <w:t>.</w:t>
      </w:r>
      <w:r w:rsidR="00AD5728">
        <w:rPr>
          <w:rFonts w:ascii="TH SarabunPSK" w:hAnsi="TH SarabunPSK" w:cs="TH SarabunPSK" w:hint="cs"/>
          <w:cs/>
        </w:rPr>
        <w:t>........</w:t>
      </w:r>
      <w:r w:rsidR="00265050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ผู้ถือใบอนุญาต/ลูกจ้างของบริษัทฯ        ของ.................................................................... อายุ...............ปี เลขประจำตัวประชาชน............................................อยู่บ้านเลขที่.............................หมู่ที่...................ซอย..................ถนน........................แขวง/ตำบล...........................เขต/อำเภอ...........................จังหวัด..........................เพื่อนำไปประกอบการขอจดทะเบียนเป็นผู้รับอนุญาต/ลูกจ้างของบริษัทฯ ต่อกองตรวจและคุ้มครองคนหางาน กรมการจัดหางาน</w:t>
      </w:r>
    </w:p>
    <w:p w14:paraId="49F75DAD" w14:textId="77777777" w:rsidR="00265050" w:rsidRPr="00A51929" w:rsidRDefault="00265050" w:rsidP="00265050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453B98C3" w14:textId="77777777" w:rsidR="00815F50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603AB9" w14:textId="77777777" w:rsidR="00815F50" w:rsidRPr="002A00C7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78B9826D" w14:textId="77777777" w:rsidR="00815F50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7FCD8AC7" w14:textId="77777777" w:rsidR="00815F50" w:rsidRPr="00D30D15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B51E5D0" w14:textId="77777777" w:rsidR="00815F50" w:rsidRPr="00D30D15" w:rsidRDefault="00815F50" w:rsidP="00815F5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5FEA173B" w14:textId="77777777" w:rsidR="00815F50" w:rsidRPr="0062031C" w:rsidRDefault="00815F50" w:rsidP="00815F5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64FBC9E0" w14:textId="77777777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</w:p>
    <w:p w14:paraId="0442B023" w14:textId="467EEF84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AACCD9" wp14:editId="0209AA0F">
                <wp:simplePos x="0" y="0"/>
                <wp:positionH relativeFrom="page">
                  <wp:posOffset>3411220</wp:posOffset>
                </wp:positionH>
                <wp:positionV relativeFrom="paragraph">
                  <wp:posOffset>157518</wp:posOffset>
                </wp:positionV>
                <wp:extent cx="3669030" cy="1997849"/>
                <wp:effectExtent l="0" t="0" r="26670" b="2159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97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A46D" w14:textId="77777777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812B74C" w14:textId="3941DE23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0EC650" w14:textId="2EF3B3B1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บัตรประจำตัวประชาชนตัวจริง</w:t>
                            </w:r>
                          </w:p>
                          <w:p w14:paraId="463FCBF0" w14:textId="3DCB810F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815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5A1517">
                                <w:rPr>
                                  <w:rStyle w:val="a4"/>
                                  <w:rFonts w:ascii="TH SarabunPSK" w:hAnsi="TH SarabunPSK" w:cs="TH SarabunPSK" w:hint="cs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CCD9" id="Text Box 39" o:spid="_x0000_s1028" type="#_x0000_t202" style="position:absolute;margin-left:268.6pt;margin-top:12.4pt;width:288.9pt;height:157.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">
                <v:stroke dashstyle="dash"/>
                <v:textbox>
                  <w:txbxContent>
                    <w:p w14:paraId="3BCAA46D" w14:textId="77777777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812B74C" w14:textId="3941DE23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0EC650" w14:textId="2EF3B3B1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บัตรประจำตัวประชาชนตัวจริง</w:t>
                      </w:r>
                    </w:p>
                    <w:p w14:paraId="463FCBF0" w14:textId="3DCB810F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815F50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5A1517">
                          <w:rPr>
                            <w:rStyle w:val="a4"/>
                            <w:rFonts w:ascii="TH SarabunPSK" w:hAnsi="TH SarabunPSK" w:cs="TH SarabunPSK" w:hint="cs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60FD01" w14:textId="75345741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</w:p>
    <w:p w14:paraId="2F83FBDC" w14:textId="77777777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</w:p>
    <w:p w14:paraId="0FFB9685" w14:textId="77777777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</w:p>
    <w:p w14:paraId="263F9815" w14:textId="21C6FF47" w:rsidR="00675881" w:rsidRDefault="00675881" w:rsidP="008E3067">
      <w:pPr>
        <w:rPr>
          <w:rFonts w:ascii="TH SarabunPSK" w:hAnsi="TH SarabunPSK" w:cs="TH SarabunPSK"/>
          <w:sz w:val="24"/>
          <w:szCs w:val="24"/>
        </w:rPr>
      </w:pPr>
    </w:p>
    <w:p w14:paraId="4A119C6E" w14:textId="15D92576" w:rsidR="00832E7F" w:rsidRDefault="00832E7F" w:rsidP="008E3067">
      <w:pPr>
        <w:rPr>
          <w:rFonts w:ascii="TH SarabunPSK" w:hAnsi="TH SarabunPSK" w:cs="TH SarabunPSK"/>
          <w:sz w:val="24"/>
          <w:szCs w:val="24"/>
        </w:rPr>
      </w:pPr>
    </w:p>
    <w:p w14:paraId="1D96B4BC" w14:textId="77777777" w:rsidR="000C7CBF" w:rsidRDefault="000C7CBF" w:rsidP="00832E7F">
      <w:pPr>
        <w:rPr>
          <w:rFonts w:ascii="TH SarabunPSK" w:hAnsi="TH SarabunPSK" w:cs="TH SarabunPSK"/>
        </w:rPr>
      </w:pPr>
    </w:p>
    <w:p w14:paraId="54F8AD3B" w14:textId="77777777" w:rsidR="000C7CBF" w:rsidRDefault="000C7CBF" w:rsidP="00832E7F">
      <w:pPr>
        <w:rPr>
          <w:rFonts w:ascii="TH SarabunPSK" w:hAnsi="TH SarabunPSK" w:cs="TH SarabunPSK"/>
        </w:rPr>
      </w:pPr>
    </w:p>
    <w:p w14:paraId="21461CA5" w14:textId="631A851A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19C5A3AF" w14:textId="77777777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5AF26CD5" w14:textId="526BB5F0" w:rsidR="00832E7F" w:rsidRPr="00631AE5" w:rsidRDefault="00832E7F" w:rsidP="008E3067">
      <w:pPr>
        <w:rPr>
          <w:rFonts w:ascii="TH SarabunPSK" w:hAnsi="TH SarabunPSK" w:cs="TH SarabunPSK"/>
          <w:sz w:val="24"/>
          <w:szCs w:val="24"/>
          <w:cs/>
        </w:rPr>
      </w:pPr>
      <w:r w:rsidRPr="00D30D15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 xml:space="preserve">...................................................  </w:t>
      </w:r>
    </w:p>
    <w:sectPr w:rsidR="00832E7F" w:rsidRPr="00631AE5" w:rsidSect="00300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1" w:bottom="567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F1F2" w14:textId="77777777" w:rsidR="00DE3C66" w:rsidRDefault="00DE3C66">
      <w:r>
        <w:separator/>
      </w:r>
    </w:p>
  </w:endnote>
  <w:endnote w:type="continuationSeparator" w:id="0">
    <w:p w14:paraId="43E9FD41" w14:textId="77777777" w:rsidR="00DE3C66" w:rsidRDefault="00DE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1BBC" w14:textId="77777777" w:rsidR="00DE3C66" w:rsidRDefault="00DE3C66">
      <w:r>
        <w:separator/>
      </w:r>
    </w:p>
  </w:footnote>
  <w:footnote w:type="continuationSeparator" w:id="0">
    <w:p w14:paraId="39388E6A" w14:textId="77777777" w:rsidR="00DE3C66" w:rsidRDefault="00DE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5A3B8F38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9F24CD5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FD9310D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90B43"/>
    <w:rsid w:val="000A104D"/>
    <w:rsid w:val="000A59CE"/>
    <w:rsid w:val="000B630D"/>
    <w:rsid w:val="000B7F18"/>
    <w:rsid w:val="000C38AE"/>
    <w:rsid w:val="000C7CBF"/>
    <w:rsid w:val="000E02B8"/>
    <w:rsid w:val="000E0A20"/>
    <w:rsid w:val="000F0ED1"/>
    <w:rsid w:val="00102E2E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2C90"/>
    <w:rsid w:val="001F4450"/>
    <w:rsid w:val="001F7248"/>
    <w:rsid w:val="00201490"/>
    <w:rsid w:val="0020722B"/>
    <w:rsid w:val="0023432B"/>
    <w:rsid w:val="00262A2B"/>
    <w:rsid w:val="00265050"/>
    <w:rsid w:val="002872D7"/>
    <w:rsid w:val="002A4ACE"/>
    <w:rsid w:val="002D3601"/>
    <w:rsid w:val="002D5C38"/>
    <w:rsid w:val="002E1F82"/>
    <w:rsid w:val="00300541"/>
    <w:rsid w:val="00327CE4"/>
    <w:rsid w:val="00344ED6"/>
    <w:rsid w:val="0035267A"/>
    <w:rsid w:val="00357AAB"/>
    <w:rsid w:val="00365B83"/>
    <w:rsid w:val="0036617C"/>
    <w:rsid w:val="0039089F"/>
    <w:rsid w:val="00392C75"/>
    <w:rsid w:val="003A6DCA"/>
    <w:rsid w:val="003B020C"/>
    <w:rsid w:val="003B3B66"/>
    <w:rsid w:val="003D5E2D"/>
    <w:rsid w:val="003D7579"/>
    <w:rsid w:val="003E0D9E"/>
    <w:rsid w:val="003E3F7D"/>
    <w:rsid w:val="003E457A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41127"/>
    <w:rsid w:val="00582A57"/>
    <w:rsid w:val="00587946"/>
    <w:rsid w:val="00597DCC"/>
    <w:rsid w:val="005B7B44"/>
    <w:rsid w:val="005D294C"/>
    <w:rsid w:val="005E1BFB"/>
    <w:rsid w:val="005E2D9B"/>
    <w:rsid w:val="005E7E79"/>
    <w:rsid w:val="005F61D2"/>
    <w:rsid w:val="00604D54"/>
    <w:rsid w:val="00607835"/>
    <w:rsid w:val="00607974"/>
    <w:rsid w:val="00610D33"/>
    <w:rsid w:val="0061381C"/>
    <w:rsid w:val="00631AE5"/>
    <w:rsid w:val="00631AE8"/>
    <w:rsid w:val="00637B10"/>
    <w:rsid w:val="0064085E"/>
    <w:rsid w:val="006507AF"/>
    <w:rsid w:val="00673E89"/>
    <w:rsid w:val="00675881"/>
    <w:rsid w:val="00686BC7"/>
    <w:rsid w:val="0069184D"/>
    <w:rsid w:val="00695E53"/>
    <w:rsid w:val="00696BA1"/>
    <w:rsid w:val="00697465"/>
    <w:rsid w:val="006A6B78"/>
    <w:rsid w:val="006D514E"/>
    <w:rsid w:val="006E555F"/>
    <w:rsid w:val="006F2470"/>
    <w:rsid w:val="006F400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1290"/>
    <w:rsid w:val="007B4992"/>
    <w:rsid w:val="00815F50"/>
    <w:rsid w:val="00821E7B"/>
    <w:rsid w:val="00822101"/>
    <w:rsid w:val="00832E7F"/>
    <w:rsid w:val="00857DCB"/>
    <w:rsid w:val="008866C6"/>
    <w:rsid w:val="00891877"/>
    <w:rsid w:val="008B46E2"/>
    <w:rsid w:val="008D0F0A"/>
    <w:rsid w:val="008D3301"/>
    <w:rsid w:val="008D74DA"/>
    <w:rsid w:val="008E3067"/>
    <w:rsid w:val="008E3F4E"/>
    <w:rsid w:val="008F3F1C"/>
    <w:rsid w:val="00901FFB"/>
    <w:rsid w:val="00910ECB"/>
    <w:rsid w:val="00922C33"/>
    <w:rsid w:val="0093510E"/>
    <w:rsid w:val="00935374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08B6"/>
    <w:rsid w:val="00A35AA0"/>
    <w:rsid w:val="00A4495B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D5728"/>
    <w:rsid w:val="00AE1009"/>
    <w:rsid w:val="00AF6108"/>
    <w:rsid w:val="00AF75FF"/>
    <w:rsid w:val="00AF7B5D"/>
    <w:rsid w:val="00B07ED4"/>
    <w:rsid w:val="00B120AF"/>
    <w:rsid w:val="00B20E87"/>
    <w:rsid w:val="00B4742E"/>
    <w:rsid w:val="00B64150"/>
    <w:rsid w:val="00B66EB5"/>
    <w:rsid w:val="00B72214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07FC4"/>
    <w:rsid w:val="00C10A6A"/>
    <w:rsid w:val="00C135DC"/>
    <w:rsid w:val="00C13F64"/>
    <w:rsid w:val="00C15783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606B"/>
    <w:rsid w:val="00D87205"/>
    <w:rsid w:val="00D90F4A"/>
    <w:rsid w:val="00DA6DCA"/>
    <w:rsid w:val="00DC0B97"/>
    <w:rsid w:val="00DC1F6F"/>
    <w:rsid w:val="00DD7BD5"/>
    <w:rsid w:val="00DE3C66"/>
    <w:rsid w:val="00DE783D"/>
    <w:rsid w:val="00DF08EF"/>
    <w:rsid w:val="00E016AC"/>
    <w:rsid w:val="00E234B0"/>
    <w:rsid w:val="00E3176A"/>
    <w:rsid w:val="00E4103C"/>
    <w:rsid w:val="00E42A79"/>
    <w:rsid w:val="00E77093"/>
    <w:rsid w:val="00E80D0A"/>
    <w:rsid w:val="00E840B0"/>
    <w:rsid w:val="00E950D8"/>
    <w:rsid w:val="00EA6D36"/>
    <w:rsid w:val="00EC0065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4</cp:revision>
  <cp:lastPrinted>2025-09-23T07:10:00Z</cp:lastPrinted>
  <dcterms:created xsi:type="dcterms:W3CDTF">2025-09-23T21:35:00Z</dcterms:created>
  <dcterms:modified xsi:type="dcterms:W3CDTF">2025-09-25T09:00:00Z</dcterms:modified>
</cp:coreProperties>
</file>