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6B2C66DF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21736BBB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luncad8AAAAKAQAADwAAAAAAAAAAAAAAAABtBAAAZHJzL2Rvd25yZXYueG1sUEsFBgAAAAAE&#10;AAQA8wAAAHk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6AFDA319" w14:textId="77777777" w:rsidR="00175E1C" w:rsidRPr="00D30D15" w:rsidRDefault="00175E1C" w:rsidP="00175E1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B340829" w14:textId="29F5C44C" w:rsidR="00F318C6" w:rsidRDefault="00F16157" w:rsidP="00F318C6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</w:t>
      </w:r>
      <w:r w:rsidR="0020675F">
        <w:rPr>
          <w:rFonts w:ascii="TH SarabunPSK" w:hAnsi="TH SarabunPSK" w:cs="TH SarabunPSK" w:hint="cs"/>
          <w:cs/>
        </w:rPr>
        <w:t>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5E2D9B">
        <w:rPr>
          <w:rFonts w:ascii="TH SarabunPSK" w:hAnsi="TH SarabunPSK" w:cs="TH SarabunPSK" w:hint="cs"/>
          <w:cs/>
        </w:rPr>
        <w:t>เลขประจำตัว</w:t>
      </w:r>
      <w:r w:rsidR="002300FC">
        <w:rPr>
          <w:rFonts w:ascii="TH SarabunPSK" w:hAnsi="TH SarabunPSK" w:cs="TH SarabunPSK" w:hint="cs"/>
          <w:cs/>
        </w:rPr>
        <w:t>คนซึ่งไม่มีสัญชาติไทยหรือเลขประจำตัวบุคคลผู้ไม่มีสถานะทางทะเบียน</w:t>
      </w:r>
      <w:r w:rsidR="005E2D9B">
        <w:rPr>
          <w:rFonts w:ascii="TH SarabunPSK" w:hAnsi="TH SarabunPSK" w:cs="TH SarabunPSK" w:hint="cs"/>
          <w:cs/>
        </w:rPr>
        <w:t>...........................</w:t>
      </w:r>
      <w:r w:rsidR="00696BA1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อยู่บ้านเลขที่.......................หมู่ที่.......................ตรอก/ซอย....................ถนน...................ตำบล/แขวง..............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........อำเภอ/เขต....</w:t>
      </w:r>
      <w:r w:rsidR="006316B3">
        <w:rPr>
          <w:rFonts w:ascii="TH SarabunPSK" w:hAnsi="TH SarabunPSK" w:cs="TH SarabunPSK" w:hint="cs"/>
          <w:cs/>
        </w:rPr>
        <w:t>.......</w:t>
      </w:r>
      <w:r w:rsidR="002A00C7">
        <w:rPr>
          <w:rFonts w:ascii="TH SarabunPSK" w:hAnsi="TH SarabunPSK" w:cs="TH SarabunPSK" w:hint="cs"/>
          <w:cs/>
        </w:rPr>
        <w:t>..........จังหวัด.....</w:t>
      </w:r>
      <w:r w:rsidR="006316B3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..........</w:t>
      </w:r>
      <w:r w:rsidR="005A1517">
        <w:rPr>
          <w:rFonts w:ascii="TH SarabunPSK" w:hAnsi="TH SarabunPSK" w:cs="TH SarabunPSK"/>
        </w:rPr>
        <w:t>..........</w:t>
      </w:r>
    </w:p>
    <w:p w14:paraId="3545E314" w14:textId="02663DEC" w:rsidR="00F318C6" w:rsidRPr="00A51929" w:rsidRDefault="00F318C6" w:rsidP="00F318C6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 w:rsidR="00677E5C"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583A32D1" w14:textId="55253A3A" w:rsidR="002A00C7" w:rsidRPr="005A1517" w:rsidRDefault="002A00C7" w:rsidP="00F318C6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1AD05407" w14:textId="77777777" w:rsidR="00175E1C" w:rsidRDefault="00175E1C" w:rsidP="00175E1C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45344B10" w14:textId="77777777" w:rsidR="00175E1C" w:rsidRPr="002A00C7" w:rsidRDefault="00175E1C" w:rsidP="00175E1C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2307956" w14:textId="77777777" w:rsidR="00175E1C" w:rsidRDefault="00175E1C" w:rsidP="00175E1C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8AB8786" w14:textId="77777777" w:rsidR="00175E1C" w:rsidRPr="00D30D15" w:rsidRDefault="00175E1C" w:rsidP="00175E1C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077AEAC4" w14:textId="77777777" w:rsidR="00175E1C" w:rsidRPr="00D30D15" w:rsidRDefault="00175E1C" w:rsidP="00175E1C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18D0579" w14:textId="77777777" w:rsidR="00175E1C" w:rsidRPr="0062031C" w:rsidRDefault="00175E1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43B8525D" w14:textId="205A1E6E" w:rsidR="0062031C" w:rsidRDefault="0062031C" w:rsidP="008E3067">
      <w:pPr>
        <w:rPr>
          <w:rFonts w:ascii="TH SarabunPSK" w:hAnsi="TH SarabunPSK" w:cs="TH SarabunPSK"/>
        </w:rPr>
      </w:pPr>
    </w:p>
    <w:p w14:paraId="6FB74461" w14:textId="6DBB7CA2" w:rsidR="00EA6D36" w:rsidRDefault="00EA6D36" w:rsidP="008E3067">
      <w:pPr>
        <w:rPr>
          <w:rFonts w:ascii="TH SarabunPSK" w:hAnsi="TH SarabunPSK" w:cs="TH SarabunPSK"/>
        </w:rPr>
      </w:pPr>
    </w:p>
    <w:p w14:paraId="373C91BE" w14:textId="087F5FC9" w:rsidR="00B473CD" w:rsidRDefault="00B473CD" w:rsidP="008E3067">
      <w:pPr>
        <w:rPr>
          <w:rFonts w:ascii="TH SarabunPSK" w:hAnsi="TH SarabunPSK" w:cs="TH SarabunPSK"/>
        </w:rPr>
      </w:pPr>
    </w:p>
    <w:p w14:paraId="0AE0936E" w14:textId="3C4E3103" w:rsidR="005A1517" w:rsidRDefault="0095138D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33CFDDFC">
                <wp:simplePos x="0" y="0"/>
                <wp:positionH relativeFrom="page">
                  <wp:posOffset>3228447</wp:posOffset>
                </wp:positionH>
                <wp:positionV relativeFrom="paragraph">
                  <wp:posOffset>59055</wp:posOffset>
                </wp:positionV>
                <wp:extent cx="3669030" cy="2297526"/>
                <wp:effectExtent l="0" t="0" r="26670" b="2667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297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4EC4B41F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5D115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6B3ED935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5D115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ประจำตัว</w:t>
                            </w:r>
                            <w:r w:rsidR="002300F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คนซึ่งไม่มีสัญชาติไทยหรือบัตรประจำตัวบุคคลผู้ไม่มีสถานะทางทะเบียน</w:t>
                            </w:r>
                            <w:r w:rsidR="001831E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ตัวจริง</w:t>
                            </w:r>
                          </w:p>
                          <w:p w14:paraId="74501380" w14:textId="2E188E04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175E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5A1517">
                                <w:rPr>
                                  <w:rStyle w:val="a4"/>
                                  <w:rFonts w:ascii="TH SarabunPSK" w:hAnsi="TH SarabunPSK" w:cs="TH SarabunPSK" w:hint="cs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54.2pt;margin-top:4.65pt;width:288.9pt;height:180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4EC4B41F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5D115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6B3ED935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5D115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ประจำตัว</w:t>
                      </w:r>
                      <w:r w:rsidR="002300FC">
                        <w:rPr>
                          <w:rFonts w:ascii="TH SarabunPSK" w:hAnsi="TH SarabunPSK" w:cs="TH SarabunPSK" w:hint="cs"/>
                          <w:cs/>
                        </w:rPr>
                        <w:t>คนซึ่งไม่มีสัญชาติไทยหรือบัตรประจำตัวบุคคลผู้ไม่มีสถานะทางทะเบียน</w:t>
                      </w:r>
                      <w:r w:rsidR="001831E2">
                        <w:rPr>
                          <w:rFonts w:ascii="TH SarabunPSK" w:hAnsi="TH SarabunPSK" w:cs="TH SarabunPSK" w:hint="cs"/>
                          <w:cs/>
                        </w:rPr>
                        <w:t>ตัวจริง</w:t>
                      </w:r>
                    </w:p>
                    <w:p w14:paraId="74501380" w14:textId="2E188E04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175E1C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5A1517">
                          <w:rPr>
                            <w:rStyle w:val="a4"/>
                            <w:rFonts w:ascii="TH SarabunPSK" w:hAnsi="TH SarabunPSK" w:cs="TH SarabunPSK" w:hint="cs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452825" w14:textId="77777777" w:rsidR="0095138D" w:rsidRDefault="0095138D" w:rsidP="008E3067">
      <w:pPr>
        <w:rPr>
          <w:rFonts w:ascii="TH SarabunPSK" w:hAnsi="TH SarabunPSK" w:cs="TH SarabunPSK"/>
        </w:rPr>
      </w:pPr>
    </w:p>
    <w:p w14:paraId="2A5872B1" w14:textId="77777777" w:rsidR="0095138D" w:rsidRDefault="0095138D" w:rsidP="008E3067">
      <w:pPr>
        <w:rPr>
          <w:rFonts w:ascii="TH SarabunPSK" w:hAnsi="TH SarabunPSK" w:cs="TH SarabunPSK"/>
        </w:rPr>
      </w:pPr>
    </w:p>
    <w:p w14:paraId="6575EFB6" w14:textId="77777777" w:rsidR="0095138D" w:rsidRDefault="0095138D" w:rsidP="008E3067">
      <w:pPr>
        <w:rPr>
          <w:rFonts w:ascii="TH SarabunPSK" w:hAnsi="TH SarabunPSK" w:cs="TH SarabunPSK"/>
        </w:rPr>
      </w:pPr>
    </w:p>
    <w:p w14:paraId="7D1C2820" w14:textId="77777777" w:rsidR="0095138D" w:rsidRDefault="0095138D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3E8180EC" w14:textId="34B0A62D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93BB93A" w14:textId="56F17B5C"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EA6D36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2961" w14:textId="77777777" w:rsidR="00F12C91" w:rsidRDefault="00F12C91">
      <w:r>
        <w:separator/>
      </w:r>
    </w:p>
  </w:endnote>
  <w:endnote w:type="continuationSeparator" w:id="0">
    <w:p w14:paraId="36D6CA36" w14:textId="77777777" w:rsidR="00F12C91" w:rsidRDefault="00F1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8096" w14:textId="77777777" w:rsidR="00F12C91" w:rsidRDefault="00F12C91">
      <w:r>
        <w:separator/>
      </w:r>
    </w:p>
  </w:footnote>
  <w:footnote w:type="continuationSeparator" w:id="0">
    <w:p w14:paraId="768B20B9" w14:textId="77777777" w:rsidR="00F12C91" w:rsidRDefault="00F1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0F535D"/>
    <w:rsid w:val="00107639"/>
    <w:rsid w:val="00137BB5"/>
    <w:rsid w:val="001507C4"/>
    <w:rsid w:val="001511BB"/>
    <w:rsid w:val="00152D21"/>
    <w:rsid w:val="0017018A"/>
    <w:rsid w:val="00171BD3"/>
    <w:rsid w:val="00175E1C"/>
    <w:rsid w:val="001831E2"/>
    <w:rsid w:val="001906BE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00FC"/>
    <w:rsid w:val="0023432B"/>
    <w:rsid w:val="00262A2B"/>
    <w:rsid w:val="002872D7"/>
    <w:rsid w:val="002A00C7"/>
    <w:rsid w:val="002A4ACE"/>
    <w:rsid w:val="002D3601"/>
    <w:rsid w:val="002D5C38"/>
    <w:rsid w:val="002E1F82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404C76"/>
    <w:rsid w:val="004215A8"/>
    <w:rsid w:val="0046377B"/>
    <w:rsid w:val="0047025F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26153"/>
    <w:rsid w:val="00527746"/>
    <w:rsid w:val="00582A57"/>
    <w:rsid w:val="00587946"/>
    <w:rsid w:val="00592D73"/>
    <w:rsid w:val="00597DCC"/>
    <w:rsid w:val="005A1517"/>
    <w:rsid w:val="005B7B44"/>
    <w:rsid w:val="005D1159"/>
    <w:rsid w:val="005D294C"/>
    <w:rsid w:val="005E1BFB"/>
    <w:rsid w:val="005E2D9B"/>
    <w:rsid w:val="005E7E79"/>
    <w:rsid w:val="005F61D2"/>
    <w:rsid w:val="00604D54"/>
    <w:rsid w:val="00607974"/>
    <w:rsid w:val="00610D33"/>
    <w:rsid w:val="0061381C"/>
    <w:rsid w:val="0062031C"/>
    <w:rsid w:val="006316B3"/>
    <w:rsid w:val="00631AE5"/>
    <w:rsid w:val="00631AE8"/>
    <w:rsid w:val="00632236"/>
    <w:rsid w:val="0064085E"/>
    <w:rsid w:val="006507AF"/>
    <w:rsid w:val="00673E89"/>
    <w:rsid w:val="00677E5C"/>
    <w:rsid w:val="00686BC7"/>
    <w:rsid w:val="00693C44"/>
    <w:rsid w:val="00696BA1"/>
    <w:rsid w:val="006A6B78"/>
    <w:rsid w:val="006D514E"/>
    <w:rsid w:val="006D6FC0"/>
    <w:rsid w:val="006E555F"/>
    <w:rsid w:val="006F2470"/>
    <w:rsid w:val="006F4001"/>
    <w:rsid w:val="007024B3"/>
    <w:rsid w:val="0071005C"/>
    <w:rsid w:val="00730098"/>
    <w:rsid w:val="00742E5D"/>
    <w:rsid w:val="007438C6"/>
    <w:rsid w:val="007600B7"/>
    <w:rsid w:val="007712F1"/>
    <w:rsid w:val="007722ED"/>
    <w:rsid w:val="0077751C"/>
    <w:rsid w:val="007842F0"/>
    <w:rsid w:val="00793E01"/>
    <w:rsid w:val="007A044F"/>
    <w:rsid w:val="007A5C34"/>
    <w:rsid w:val="007B4992"/>
    <w:rsid w:val="008123F8"/>
    <w:rsid w:val="008366BF"/>
    <w:rsid w:val="00857DCB"/>
    <w:rsid w:val="008866C6"/>
    <w:rsid w:val="00891877"/>
    <w:rsid w:val="008B46E2"/>
    <w:rsid w:val="008C283E"/>
    <w:rsid w:val="008D0F0A"/>
    <w:rsid w:val="008D3301"/>
    <w:rsid w:val="008D74DA"/>
    <w:rsid w:val="008E07D2"/>
    <w:rsid w:val="008E3067"/>
    <w:rsid w:val="008E3F4E"/>
    <w:rsid w:val="008F3F1C"/>
    <w:rsid w:val="00901FFB"/>
    <w:rsid w:val="00910ECB"/>
    <w:rsid w:val="0093510E"/>
    <w:rsid w:val="00935374"/>
    <w:rsid w:val="00946E09"/>
    <w:rsid w:val="0095138D"/>
    <w:rsid w:val="0097111E"/>
    <w:rsid w:val="0097416A"/>
    <w:rsid w:val="00977844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07FC4"/>
    <w:rsid w:val="00C10A6A"/>
    <w:rsid w:val="00C135DC"/>
    <w:rsid w:val="00C13F64"/>
    <w:rsid w:val="00C15783"/>
    <w:rsid w:val="00C61254"/>
    <w:rsid w:val="00C94254"/>
    <w:rsid w:val="00C9775B"/>
    <w:rsid w:val="00C97E19"/>
    <w:rsid w:val="00CD09B7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60888"/>
    <w:rsid w:val="00D72744"/>
    <w:rsid w:val="00D75088"/>
    <w:rsid w:val="00D75C94"/>
    <w:rsid w:val="00D855A6"/>
    <w:rsid w:val="00D87205"/>
    <w:rsid w:val="00D90F4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950D8"/>
    <w:rsid w:val="00EA6D36"/>
    <w:rsid w:val="00ED66E9"/>
    <w:rsid w:val="00EE08E6"/>
    <w:rsid w:val="00EE45AC"/>
    <w:rsid w:val="00F10100"/>
    <w:rsid w:val="00F1291B"/>
    <w:rsid w:val="00F12C91"/>
    <w:rsid w:val="00F15571"/>
    <w:rsid w:val="00F16157"/>
    <w:rsid w:val="00F225B4"/>
    <w:rsid w:val="00F318C6"/>
    <w:rsid w:val="00F57AFE"/>
    <w:rsid w:val="00F75320"/>
    <w:rsid w:val="00F75A1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4</cp:revision>
  <cp:lastPrinted>2025-09-22T08:01:00Z</cp:lastPrinted>
  <dcterms:created xsi:type="dcterms:W3CDTF">2025-09-23T21:29:00Z</dcterms:created>
  <dcterms:modified xsi:type="dcterms:W3CDTF">2025-09-25T09:00:00Z</dcterms:modified>
</cp:coreProperties>
</file>