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96C3B" w14:textId="50CC22E3" w:rsidR="00582A57" w:rsidRDefault="00090B43" w:rsidP="001F2C90">
      <w:pPr>
        <w:jc w:val="center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FB37AE" wp14:editId="441A5996">
                <wp:simplePos x="0" y="0"/>
                <wp:positionH relativeFrom="column">
                  <wp:posOffset>-11236</wp:posOffset>
                </wp:positionH>
                <wp:positionV relativeFrom="paragraph">
                  <wp:posOffset>-768985</wp:posOffset>
                </wp:positionV>
                <wp:extent cx="1771650" cy="581025"/>
                <wp:effectExtent l="0" t="0" r="19050" b="2857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EF23C" w14:textId="77777777" w:rsidR="00832E7F" w:rsidRPr="00EC0065" w:rsidRDefault="00832E7F" w:rsidP="00832E7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C006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ตราหรือเครื่องหมายการค้า</w:t>
                            </w:r>
                          </w:p>
                          <w:p w14:paraId="4DEFE081" w14:textId="77777777" w:rsidR="00832E7F" w:rsidRPr="00EC0065" w:rsidRDefault="00832E7F" w:rsidP="00832E7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EC006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ของบริษัท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B37A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.9pt;margin-top:-60.55pt;width:139.5pt;height:4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">
                <v:textbox>
                  <w:txbxContent>
                    <w:p w14:paraId="738EF23C" w14:textId="77777777" w:rsidR="00832E7F" w:rsidRPr="00EC0065" w:rsidRDefault="00832E7F" w:rsidP="00832E7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C0065">
                        <w:rPr>
                          <w:rFonts w:ascii="TH SarabunPSK" w:hAnsi="TH SarabunPSK" w:cs="TH SarabunPSK" w:hint="cs"/>
                          <w:cs/>
                        </w:rPr>
                        <w:t>ตราหรือเครื่องหมายการค้า</w:t>
                      </w:r>
                    </w:p>
                    <w:p w14:paraId="4DEFE081" w14:textId="77777777" w:rsidR="00832E7F" w:rsidRPr="00EC0065" w:rsidRDefault="00832E7F" w:rsidP="00832E7F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EC0065">
                        <w:rPr>
                          <w:rFonts w:ascii="TH SarabunPSK" w:hAnsi="TH SarabunPSK" w:cs="TH SarabunPSK" w:hint="cs"/>
                          <w:cs/>
                        </w:rPr>
                        <w:t>ของบริษัท</w:t>
                      </w:r>
                    </w:p>
                  </w:txbxContent>
                </v:textbox>
              </v:shape>
            </w:pict>
          </mc:Fallback>
        </mc:AlternateContent>
      </w:r>
      <w:r w:rsidR="007B1290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E8735D0" wp14:editId="426330D0">
                <wp:simplePos x="0" y="0"/>
                <wp:positionH relativeFrom="margin">
                  <wp:posOffset>3779520</wp:posOffset>
                </wp:positionH>
                <wp:positionV relativeFrom="paragraph">
                  <wp:posOffset>-902881</wp:posOffset>
                </wp:positionV>
                <wp:extent cx="2520315" cy="828040"/>
                <wp:effectExtent l="0" t="0" r="0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9F038" w14:textId="77777777" w:rsidR="00EC0065" w:rsidRPr="008123F8" w:rsidRDefault="00EC0065" w:rsidP="00EC006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.(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ชื่อหน่วยงานหรือบริษัท).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</w:p>
                          <w:p w14:paraId="4E613F6D" w14:textId="77777777" w:rsidR="00EC0065" w:rsidRPr="008123F8" w:rsidRDefault="00EC0065" w:rsidP="00EC006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..........(ที่อยู่).........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</w:t>
                            </w:r>
                          </w:p>
                          <w:p w14:paraId="03CB2373" w14:textId="77777777" w:rsidR="00EC0065" w:rsidRPr="008123F8" w:rsidRDefault="00EC0065" w:rsidP="00EC006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</w:t>
                            </w:r>
                          </w:p>
                          <w:p w14:paraId="231BA701" w14:textId="77777777" w:rsidR="00EC0065" w:rsidRPr="008123F8" w:rsidRDefault="00EC0065" w:rsidP="00EC0065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735D0" id="Text Box 37" o:spid="_x0000_s1027" type="#_x0000_t202" style="position:absolute;left:0;text-align:left;margin-left:297.6pt;margin-top:-71.1pt;width:198.45pt;height:65.2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" stroked="f">
                <v:textbox>
                  <w:txbxContent>
                    <w:p w14:paraId="0D59F038" w14:textId="77777777" w:rsidR="00EC0065" w:rsidRPr="008123F8" w:rsidRDefault="00EC0065" w:rsidP="00EC0065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</w:rPr>
                        <w:t>……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.(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ชื่อหน่วยงานหรือบริษัท).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</w:p>
                    <w:p w14:paraId="4E613F6D" w14:textId="77777777" w:rsidR="00EC0065" w:rsidRPr="008123F8" w:rsidRDefault="00EC0065" w:rsidP="00EC0065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..........(ที่อยู่).........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</w:t>
                      </w:r>
                    </w:p>
                    <w:p w14:paraId="03CB2373" w14:textId="77777777" w:rsidR="00EC0065" w:rsidRPr="008123F8" w:rsidRDefault="00EC0065" w:rsidP="00EC0065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........................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.........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</w:t>
                      </w:r>
                    </w:p>
                    <w:p w14:paraId="231BA701" w14:textId="77777777" w:rsidR="00EC0065" w:rsidRPr="008123F8" w:rsidRDefault="00EC0065" w:rsidP="00EC0065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49B6B9" w14:textId="2D1D9643" w:rsidR="00E950D8" w:rsidRPr="00D10747" w:rsidRDefault="00E950D8" w:rsidP="00582A57">
      <w:pPr>
        <w:rPr>
          <w:rFonts w:ascii="TH SarabunPSK" w:hAnsi="TH SarabunPSK" w:cs="TH SarabunPSK"/>
          <w:cs/>
        </w:rPr>
      </w:pPr>
      <w:r w:rsidRPr="00D10747">
        <w:rPr>
          <w:rFonts w:ascii="TH SarabunPSK" w:hAnsi="TH SarabunPSK" w:cs="TH SarabunPSK"/>
          <w:cs/>
        </w:rPr>
        <w:t xml:space="preserve">ที่ </w:t>
      </w:r>
      <w:r w:rsidR="00F16157">
        <w:rPr>
          <w:rFonts w:ascii="TH SarabunPSK" w:hAnsi="TH SarabunPSK" w:cs="TH SarabunPSK" w:hint="cs"/>
          <w:cs/>
        </w:rPr>
        <w:t>...</w:t>
      </w:r>
      <w:r w:rsidR="00EC0065">
        <w:rPr>
          <w:rFonts w:ascii="TH SarabunPSK" w:hAnsi="TH SarabunPSK" w:cs="TH SarabunPSK" w:hint="cs"/>
          <w:cs/>
        </w:rPr>
        <w:t>......</w:t>
      </w:r>
      <w:r w:rsidR="00F16157">
        <w:rPr>
          <w:rFonts w:ascii="TH SarabunPSK" w:hAnsi="TH SarabunPSK" w:cs="TH SarabunPSK" w:hint="cs"/>
          <w:cs/>
        </w:rPr>
        <w:t>....</w:t>
      </w:r>
      <w:r w:rsidRPr="00D10747">
        <w:rPr>
          <w:rFonts w:ascii="TH SarabunPSK" w:hAnsi="TH SarabunPSK" w:cs="TH SarabunPSK"/>
          <w:cs/>
        </w:rPr>
        <w:t>/</w:t>
      </w:r>
      <w:r w:rsidR="00F16157">
        <w:rPr>
          <w:rFonts w:ascii="TH SarabunPSK" w:hAnsi="TH SarabunPSK" w:cs="TH SarabunPSK"/>
          <w:cs/>
        </w:rPr>
        <w:t>…</w:t>
      </w:r>
      <w:r w:rsidR="00EC0065">
        <w:rPr>
          <w:rFonts w:ascii="TH SarabunPSK" w:hAnsi="TH SarabunPSK" w:cs="TH SarabunPSK" w:hint="cs"/>
          <w:cs/>
        </w:rPr>
        <w:t>......</w:t>
      </w:r>
      <w:r w:rsidR="00F16157">
        <w:rPr>
          <w:rFonts w:ascii="TH SarabunPSK" w:hAnsi="TH SarabunPSK" w:cs="TH SarabunPSK"/>
          <w:cs/>
        </w:rPr>
        <w:t>….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  <w:cs/>
        </w:rPr>
        <w:t xml:space="preserve">      </w:t>
      </w:r>
    </w:p>
    <w:p w14:paraId="4D7FFDCF" w14:textId="77777777" w:rsidR="00815F50" w:rsidRPr="00D30D15" w:rsidRDefault="00815F50" w:rsidP="00815F50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 วันที่..........เดือน.....</w:t>
      </w:r>
      <w:r>
        <w:rPr>
          <w:rFonts w:ascii="TH SarabunPSK" w:hAnsi="TH SarabunPSK" w:cs="TH SarabunPSK"/>
        </w:rPr>
        <w:t>......</w:t>
      </w:r>
      <w:r>
        <w:rPr>
          <w:rFonts w:ascii="TH SarabunPSK" w:hAnsi="TH SarabunPSK" w:cs="TH SarabunPSK" w:hint="cs"/>
          <w:cs/>
        </w:rPr>
        <w:t>..........พ.ศ...........</w:t>
      </w:r>
    </w:p>
    <w:p w14:paraId="29096695" w14:textId="48A74ED2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DD7BD5">
        <w:rPr>
          <w:rFonts w:ascii="TH SarabunPSK" w:hAnsi="TH SarabunPSK" w:cs="TH SarabunPSK"/>
          <w:cs/>
        </w:rPr>
        <w:t>ขอ</w:t>
      </w:r>
      <w:r w:rsidR="00832E7F">
        <w:rPr>
          <w:rFonts w:ascii="TH SarabunPSK" w:hAnsi="TH SarabunPSK" w:cs="TH SarabunPSK" w:hint="cs"/>
          <w:cs/>
        </w:rPr>
        <w:t>สำเนา</w:t>
      </w:r>
      <w:r w:rsidR="00DD7BD5">
        <w:rPr>
          <w:rFonts w:ascii="TH SarabunPSK" w:hAnsi="TH SarabunPSK" w:cs="TH SarabunPSK"/>
          <w:cs/>
        </w:rPr>
        <w:t>ข้อมูลข่าวสารส่วนบุคคล</w:t>
      </w:r>
      <w:r w:rsidR="00832E7F">
        <w:rPr>
          <w:rFonts w:ascii="TH SarabunPSK" w:hAnsi="TH SarabunPSK" w:cs="TH SarabunPSK" w:hint="cs"/>
          <w:cs/>
        </w:rPr>
        <w:t>เกี่ยวกับประวัติอาชญากรรม</w:t>
      </w:r>
    </w:p>
    <w:p w14:paraId="68B13A18" w14:textId="573F3836"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F16157">
        <w:rPr>
          <w:rFonts w:ascii="TH SarabunPSK" w:hAnsi="TH SarabunPSK" w:cs="TH SarabunPSK" w:hint="cs"/>
          <w:cs/>
        </w:rPr>
        <w:t>ผู้บังคับการ</w:t>
      </w:r>
      <w:r w:rsidR="00E840B0">
        <w:rPr>
          <w:rFonts w:ascii="TH SarabunPSK" w:hAnsi="TH SarabunPSK" w:cs="TH SarabunPSK" w:hint="cs"/>
          <w:cs/>
        </w:rPr>
        <w:t xml:space="preserve"> </w:t>
      </w:r>
      <w:r w:rsidR="00F16157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6960B11A" w14:textId="55013469" w:rsidR="00AD5728" w:rsidRDefault="00F16157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ด้วย....</w:t>
      </w:r>
      <w:r w:rsidR="00696BA1">
        <w:rPr>
          <w:rFonts w:ascii="TH SarabunPSK" w:hAnsi="TH SarabunPSK" w:cs="TH SarabunPSK" w:hint="cs"/>
          <w:cs/>
        </w:rPr>
        <w:t>..........</w:t>
      </w:r>
      <w:r>
        <w:rPr>
          <w:rFonts w:ascii="TH SarabunPSK" w:hAnsi="TH SarabunPSK" w:cs="TH SarabunPSK" w:hint="cs"/>
          <w:cs/>
        </w:rPr>
        <w:t>...............</w:t>
      </w:r>
      <w:r w:rsidR="00696BA1">
        <w:rPr>
          <w:rFonts w:ascii="TH SarabunPSK" w:hAnsi="TH SarabunPSK" w:cs="TH SarabunPSK" w:hint="cs"/>
          <w:cs/>
        </w:rPr>
        <w:t>(ชื่อหน่วยงาน</w:t>
      </w:r>
      <w:r w:rsidR="00265050">
        <w:rPr>
          <w:rFonts w:ascii="TH SarabunPSK" w:hAnsi="TH SarabunPSK" w:cs="TH SarabunPSK" w:hint="cs"/>
          <w:cs/>
        </w:rPr>
        <w:t>หรือบริษัท</w:t>
      </w:r>
      <w:r w:rsidR="00696BA1">
        <w:rPr>
          <w:rFonts w:ascii="TH SarabunPSK" w:hAnsi="TH SarabunPSK" w:cs="TH SarabunPSK" w:hint="cs"/>
          <w:cs/>
        </w:rPr>
        <w:t>)..........</w:t>
      </w:r>
      <w:r>
        <w:rPr>
          <w:rFonts w:ascii="TH SarabunPSK" w:hAnsi="TH SarabunPSK" w:cs="TH SarabunPSK" w:hint="cs"/>
          <w:cs/>
        </w:rPr>
        <w:t>.....................</w:t>
      </w:r>
      <w:r w:rsidR="00541127">
        <w:rPr>
          <w:rFonts w:ascii="TH SarabunPSK" w:hAnsi="TH SarabunPSK" w:cs="TH SarabunPSK" w:hint="cs"/>
          <w:cs/>
        </w:rPr>
        <w:t>เป็นผู้ได้รับอนุญาตจัดหางานให้คนหางานทำงานในประเทศ ตามความในมาตรา 8 แห่งพระราชบัญญัติจัดหางานและคุ้มครองคนหางาน พ.ศ. 2528 ใบอนุญาตเลขที่.....................</w:t>
      </w:r>
      <w:r w:rsidR="00265050">
        <w:rPr>
          <w:rFonts w:ascii="TH SarabunPSK" w:hAnsi="TH SarabunPSK" w:cs="TH SarabunPSK" w:hint="cs"/>
          <w:cs/>
        </w:rPr>
        <w:t>........</w:t>
      </w:r>
      <w:r w:rsidR="00541127">
        <w:rPr>
          <w:rFonts w:ascii="TH SarabunPSK" w:hAnsi="TH SarabunPSK" w:cs="TH SarabunPSK" w:hint="cs"/>
          <w:cs/>
        </w:rPr>
        <w:t>..........สำนักงานตั้งอยู่ที่.........หมู่................ซอย....................ถนน.....................แขวง/ตำบล.........</w:t>
      </w:r>
      <w:r w:rsidR="00265050">
        <w:rPr>
          <w:rFonts w:ascii="TH SarabunPSK" w:hAnsi="TH SarabunPSK" w:cs="TH SarabunPSK" w:hint="cs"/>
          <w:cs/>
        </w:rPr>
        <w:t>.......</w:t>
      </w:r>
      <w:r w:rsidR="00541127">
        <w:rPr>
          <w:rFonts w:ascii="TH SarabunPSK" w:hAnsi="TH SarabunPSK" w:cs="TH SarabunPSK" w:hint="cs"/>
          <w:cs/>
        </w:rPr>
        <w:t>.......เขต/อำเภอ.....</w:t>
      </w:r>
      <w:r w:rsidR="00265050">
        <w:rPr>
          <w:rFonts w:ascii="TH SarabunPSK" w:hAnsi="TH SarabunPSK" w:cs="TH SarabunPSK" w:hint="cs"/>
          <w:cs/>
        </w:rPr>
        <w:t>..</w:t>
      </w:r>
      <w:r w:rsidR="00541127">
        <w:rPr>
          <w:rFonts w:ascii="TH SarabunPSK" w:hAnsi="TH SarabunPSK" w:cs="TH SarabunPSK" w:hint="cs"/>
          <w:cs/>
        </w:rPr>
        <w:t>.......</w:t>
      </w:r>
      <w:r w:rsidR="00265050">
        <w:rPr>
          <w:rFonts w:ascii="TH SarabunPSK" w:hAnsi="TH SarabunPSK" w:cs="TH SarabunPSK" w:hint="cs"/>
          <w:cs/>
        </w:rPr>
        <w:t>.......</w:t>
      </w:r>
      <w:r w:rsidR="00541127">
        <w:rPr>
          <w:rFonts w:ascii="TH SarabunPSK" w:hAnsi="TH SarabunPSK" w:cs="TH SarabunPSK" w:hint="cs"/>
          <w:cs/>
        </w:rPr>
        <w:t>........จังหวัด......</w:t>
      </w:r>
      <w:r w:rsidR="00265050">
        <w:rPr>
          <w:rFonts w:ascii="TH SarabunPSK" w:hAnsi="TH SarabunPSK" w:cs="TH SarabunPSK" w:hint="cs"/>
          <w:cs/>
        </w:rPr>
        <w:t>...........</w:t>
      </w:r>
      <w:r w:rsidR="00541127">
        <w:rPr>
          <w:rFonts w:ascii="TH SarabunPSK" w:hAnsi="TH SarabunPSK" w:cs="TH SarabunPSK" w:hint="cs"/>
          <w:cs/>
        </w:rPr>
        <w:t>......</w:t>
      </w:r>
      <w:r w:rsidR="00265050">
        <w:rPr>
          <w:rFonts w:ascii="TH SarabunPSK" w:hAnsi="TH SarabunPSK" w:cs="TH SarabunPSK" w:hint="cs"/>
          <w:cs/>
        </w:rPr>
        <w:t>....</w:t>
      </w:r>
      <w:r w:rsidR="00541127">
        <w:rPr>
          <w:rFonts w:ascii="TH SarabunPSK" w:hAnsi="TH SarabunPSK" w:cs="TH SarabunPSK" w:hint="cs"/>
          <w:cs/>
        </w:rPr>
        <w:t>......</w:t>
      </w:r>
      <w:r w:rsidR="00265050">
        <w:rPr>
          <w:rFonts w:ascii="TH SarabunPSK" w:hAnsi="TH SarabunPSK" w:cs="TH SarabunPSK" w:hint="cs"/>
          <w:cs/>
        </w:rPr>
        <w:t xml:space="preserve"> </w:t>
      </w:r>
      <w:r w:rsidR="00AD5728">
        <w:rPr>
          <w:rFonts w:ascii="TH SarabunPSK" w:hAnsi="TH SarabunPSK" w:cs="TH SarabunPSK" w:hint="cs"/>
          <w:cs/>
        </w:rPr>
        <w:t>โทรศัพท์.................</w:t>
      </w:r>
      <w:r w:rsidR="00265050">
        <w:rPr>
          <w:rFonts w:ascii="TH SarabunPSK" w:hAnsi="TH SarabunPSK" w:cs="TH SarabunPSK" w:hint="cs"/>
          <w:cs/>
        </w:rPr>
        <w:t>.......</w:t>
      </w:r>
      <w:r w:rsidR="00AD5728">
        <w:rPr>
          <w:rFonts w:ascii="TH SarabunPSK" w:hAnsi="TH SarabunPSK" w:cs="TH SarabunPSK" w:hint="cs"/>
          <w:cs/>
        </w:rPr>
        <w:t>..</w:t>
      </w:r>
      <w:r w:rsidR="00265050">
        <w:rPr>
          <w:rFonts w:ascii="TH SarabunPSK" w:hAnsi="TH SarabunPSK" w:cs="TH SarabunPSK" w:hint="cs"/>
          <w:cs/>
        </w:rPr>
        <w:t>.</w:t>
      </w:r>
      <w:r w:rsidR="00AD5728">
        <w:rPr>
          <w:rFonts w:ascii="TH SarabunPSK" w:hAnsi="TH SarabunPSK" w:cs="TH SarabunPSK" w:hint="cs"/>
          <w:cs/>
        </w:rPr>
        <w:t>........</w:t>
      </w:r>
      <w:r w:rsidR="00265050">
        <w:rPr>
          <w:rFonts w:ascii="TH SarabunPSK" w:hAnsi="TH SarabunPSK" w:cs="TH SarabunPSK" w:hint="cs"/>
          <w:cs/>
        </w:rPr>
        <w:t>มีความประสงค์ขอสำเนาข้อมูลข่าวสารส่วนบุคคลเกี่ยวกับประวัติอาชญากรรมผู้ถือใบอนุญาต/ลูกจ้างของบริษัทฯ        ของ.................................................................... อายุ...............ปี เลขประจำตัวประชาชน............................................อยู่บ้านเลขที่.............................หมู่ที่...................ซอย..................ถนน........................แขวง/ตำบล...........................เขต/อำเภอ...........................จังหวัด..........................เพื่อนำไปประกอบการขอจดทะเบียนเป็นผู้รับอนุญาต/ลูกจ้างของบริษัทฯ ต่อกองตรวจและคุ้มครองคนหางาน กรมการจัดหางาน</w:t>
      </w:r>
    </w:p>
    <w:p w14:paraId="49F75DAD" w14:textId="77777777" w:rsidR="00265050" w:rsidRPr="00A51929" w:rsidRDefault="00265050" w:rsidP="00265050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bookmarkStart w:id="0" w:name="_Hlk209187988"/>
      <w:r>
        <w:rPr>
          <w:rFonts w:ascii="TH SarabunPSK" w:hAnsi="TH SarabunPSK" w:cs="TH SarabunPSK" w:hint="cs"/>
          <w:cs/>
        </w:rPr>
        <w:t>จึงเรียนมาเพื่อขอความอนุเคราะห์ให้เจ้าหน้าที่กองทะเบียนประวัติอาชญา</w:t>
      </w:r>
      <w:r w:rsidRPr="00A51929">
        <w:rPr>
          <w:rFonts w:ascii="TH SarabunPSK" w:hAnsi="TH SarabunPSK" w:cs="TH SarabunPSK" w:hint="cs"/>
          <w:cs/>
        </w:rPr>
        <w:t>กร ดำเนิน</w:t>
      </w:r>
      <w:r w:rsidRPr="00A51929">
        <w:rPr>
          <w:rFonts w:ascii="TH SarabunPSK" w:hAnsi="TH SarabunPSK" w:cs="TH SarabunPSK"/>
          <w:cs/>
        </w:rPr>
        <w:t>การตรวจดูข้อมูลข่าวสารส่วนบุคคล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</w:t>
      </w:r>
      <w:r w:rsidRPr="00A51929">
        <w:rPr>
          <w:rFonts w:ascii="TH SarabunPSK" w:hAnsi="TH SarabunPSK" w:cs="TH SarabunPSK" w:hint="cs"/>
          <w:cs/>
        </w:rPr>
        <w:t>บุคคลดังกล่าว</w:t>
      </w:r>
      <w:r>
        <w:rPr>
          <w:rFonts w:ascii="TH SarabunPSK" w:hAnsi="TH SarabunPSK" w:cs="TH SarabunPSK" w:hint="cs"/>
          <w:cs/>
        </w:rPr>
        <w:t>ด้วย</w:t>
      </w:r>
      <w:r w:rsidRPr="00A51929">
        <w:rPr>
          <w:rFonts w:ascii="TH SarabunPSK" w:hAnsi="TH SarabunPSK" w:cs="TH SarabunPSK" w:hint="cs"/>
          <w:cs/>
        </w:rPr>
        <w:t>การพิมพ์ลายนิ้วมือ และกรุณา</w:t>
      </w:r>
      <w:r>
        <w:rPr>
          <w:rFonts w:ascii="TH SarabunPSK" w:hAnsi="TH SarabunPSK" w:cs="TH SarabunPSK" w:hint="cs"/>
          <w:cs/>
        </w:rPr>
        <w:t>ส่งเอกสารสำเนาข้อ</w:t>
      </w:r>
      <w:r w:rsidRPr="00A51929">
        <w:rPr>
          <w:rFonts w:ascii="TH SarabunPSK" w:hAnsi="TH SarabunPSK" w:cs="TH SarabunPSK"/>
          <w:cs/>
        </w:rPr>
        <w:t>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เกี่ยวกับประวัติอาชญากรรมของบุคคลดังกล่าว</w:t>
      </w:r>
      <w:r w:rsidRPr="00A51929">
        <w:rPr>
          <w:rFonts w:ascii="TH SarabunPSK" w:hAnsi="TH SarabunPSK" w:cs="TH SarabunPSK" w:hint="cs"/>
          <w:cs/>
        </w:rPr>
        <w:t>มาตามที่อยู่ข้างต้นนี้</w:t>
      </w:r>
      <w:r>
        <w:rPr>
          <w:rFonts w:ascii="TH SarabunPSK" w:hAnsi="TH SarabunPSK" w:cs="TH SarabunPSK" w:hint="cs"/>
          <w:cs/>
        </w:rPr>
        <w:t xml:space="preserve"> </w:t>
      </w:r>
      <w:r w:rsidRPr="008123F8">
        <w:rPr>
          <w:rFonts w:ascii="TH SarabunPSK" w:hAnsi="TH SarabunPSK" w:cs="TH SarabunPSK" w:hint="cs"/>
          <w:cs/>
        </w:rPr>
        <w:t>และขอขอบพระคุณในความร่วมมืออย่างดียิ่ง มา ณ โอกาสนี้ด้วย</w:t>
      </w:r>
    </w:p>
    <w:bookmarkEnd w:id="0"/>
    <w:p w14:paraId="453B98C3" w14:textId="77777777" w:rsidR="00815F50" w:rsidRDefault="00815F50" w:rsidP="00815F50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1A603AB9" w14:textId="77777777" w:rsidR="00815F50" w:rsidRPr="002A00C7" w:rsidRDefault="00815F50" w:rsidP="00815F50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78B9826D" w14:textId="77777777" w:rsidR="00815F50" w:rsidRDefault="00815F50" w:rsidP="00815F50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 ลงชื่อ…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...(ผู้มีอำนาจหรือผู้จัดการบริษัท).....</w:t>
      </w:r>
      <w:r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14:paraId="7FCD8AC7" w14:textId="77777777" w:rsidR="00815F50" w:rsidRPr="00D30D15" w:rsidRDefault="00815F50" w:rsidP="00815F50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 w:hint="cs"/>
          <w:cs/>
        </w:rPr>
        <w:t xml:space="preserve">       </w:t>
      </w:r>
      <w:r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....................(ชื่อเต็ม)......................</w:t>
      </w:r>
      <w:r w:rsidRPr="00D30D15">
        <w:rPr>
          <w:rFonts w:ascii="TH SarabunPSK" w:hAnsi="TH SarabunPSK" w:cs="TH SarabunPSK"/>
          <w:cs/>
        </w:rPr>
        <w:t>)</w:t>
      </w:r>
    </w:p>
    <w:p w14:paraId="0B51E5D0" w14:textId="77777777" w:rsidR="00815F50" w:rsidRPr="00D30D15" w:rsidRDefault="00815F50" w:rsidP="00815F50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    ตำแหน่ง............................</w:t>
      </w:r>
      <w:r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...........</w:t>
      </w:r>
    </w:p>
    <w:p w14:paraId="5FEA173B" w14:textId="77777777" w:rsidR="00815F50" w:rsidRPr="0062031C" w:rsidRDefault="00815F50" w:rsidP="00815F50">
      <w:pPr>
        <w:ind w:left="360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</w:t>
      </w:r>
      <w:r w:rsidRPr="0062031C">
        <w:rPr>
          <w:rFonts w:ascii="TH SarabunPSK" w:hAnsi="TH SarabunPSK" w:cs="TH SarabunPSK" w:hint="cs"/>
          <w:sz w:val="28"/>
          <w:szCs w:val="28"/>
          <w:cs/>
        </w:rPr>
        <w:t>***ลงนามพร้อมประทับตราบริษัท</w:t>
      </w:r>
      <w:r w:rsidRPr="0062031C">
        <w:rPr>
          <w:rFonts w:ascii="TH SarabunPSK" w:hAnsi="TH SarabunPSK" w:cs="TH SarabunPSK"/>
          <w:sz w:val="28"/>
          <w:szCs w:val="28"/>
        </w:rPr>
        <w:t>***</w:t>
      </w:r>
    </w:p>
    <w:p w14:paraId="7ED77663" w14:textId="77777777" w:rsidR="007008C1" w:rsidRDefault="007008C1" w:rsidP="008E3067">
      <w:pPr>
        <w:rPr>
          <w:rFonts w:ascii="TH SarabunPSK" w:hAnsi="TH SarabunPSK" w:cs="TH SarabunPSK"/>
          <w:sz w:val="24"/>
          <w:szCs w:val="24"/>
        </w:rPr>
      </w:pPr>
    </w:p>
    <w:p w14:paraId="49C4C15D" w14:textId="77777777" w:rsidR="007008C1" w:rsidRDefault="007008C1" w:rsidP="008E3067">
      <w:pPr>
        <w:rPr>
          <w:rFonts w:ascii="TH SarabunPSK" w:hAnsi="TH SarabunPSK" w:cs="TH SarabunPSK"/>
          <w:sz w:val="24"/>
          <w:szCs w:val="24"/>
        </w:rPr>
      </w:pPr>
    </w:p>
    <w:p w14:paraId="1C6BE5C1" w14:textId="77777777" w:rsidR="007008C1" w:rsidRDefault="007008C1" w:rsidP="008E3067">
      <w:pPr>
        <w:rPr>
          <w:rFonts w:ascii="TH SarabunPSK" w:hAnsi="TH SarabunPSK" w:cs="TH SarabunPSK"/>
          <w:sz w:val="24"/>
          <w:szCs w:val="24"/>
        </w:rPr>
      </w:pPr>
    </w:p>
    <w:p w14:paraId="4A119C6E" w14:textId="0B55D5FF" w:rsidR="00832E7F" w:rsidRDefault="00832E7F" w:rsidP="008E3067">
      <w:pPr>
        <w:rPr>
          <w:rFonts w:ascii="TH SarabunPSK" w:hAnsi="TH SarabunPSK" w:cs="TH SarabunPSK"/>
          <w:sz w:val="24"/>
          <w:szCs w:val="24"/>
        </w:rPr>
      </w:pPr>
    </w:p>
    <w:p w14:paraId="1D96B4BC" w14:textId="214ADCB3" w:rsidR="000C7CBF" w:rsidRDefault="000C7CBF" w:rsidP="00832E7F">
      <w:pPr>
        <w:rPr>
          <w:rFonts w:ascii="TH SarabunPSK" w:hAnsi="TH SarabunPSK" w:cs="TH SarabunPSK"/>
        </w:rPr>
      </w:pPr>
    </w:p>
    <w:p w14:paraId="54F8AD3B" w14:textId="50019605" w:rsidR="000C7CBF" w:rsidRDefault="00840736" w:rsidP="00832E7F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3AACCD9" wp14:editId="790936F0">
                <wp:simplePos x="0" y="0"/>
                <wp:positionH relativeFrom="page">
                  <wp:posOffset>3415030</wp:posOffset>
                </wp:positionH>
                <wp:positionV relativeFrom="paragraph">
                  <wp:posOffset>39428</wp:posOffset>
                </wp:positionV>
                <wp:extent cx="3669030" cy="1981200"/>
                <wp:effectExtent l="0" t="0" r="26670" b="1905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AA46D" w14:textId="77777777" w:rsidR="00102E2E" w:rsidRPr="005A1517" w:rsidRDefault="00102E2E" w:rsidP="00102E2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      </w:r>
                          </w:p>
                          <w:p w14:paraId="6812B74C" w14:textId="3941DE23" w:rsidR="00102E2E" w:rsidRPr="005A1517" w:rsidRDefault="00102E2E" w:rsidP="00102E2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1.</w:t>
                            </w:r>
                            <w:r w:rsidR="00090B4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หนังสือขอสำเนาข้อมูลข่าวสารส่วนบุคคลฯ ตามตัวอย่างข้างต้นนี้</w:t>
                            </w:r>
                          </w:p>
                          <w:p w14:paraId="310EC650" w14:textId="0F75903F" w:rsidR="00102E2E" w:rsidRPr="005A1517" w:rsidRDefault="00102E2E" w:rsidP="00102E2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2.</w:t>
                            </w:r>
                            <w:r w:rsidR="00090B4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บัตรประจำตัวประชาชน</w:t>
                            </w:r>
                            <w:r w:rsidR="00B0284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(ฉบับ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จริง</w:t>
                            </w:r>
                            <w:r w:rsidR="00B0284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14:paraId="463FCBF0" w14:textId="3DCB810F" w:rsidR="00102E2E" w:rsidRPr="005A1517" w:rsidRDefault="00102E2E" w:rsidP="00102E2E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B0284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จองคิวออนไลน์ได้ที่เว็บไซต์ </w:t>
                            </w:r>
                            <w:hyperlink r:id="rId8" w:history="1">
                              <w:r w:rsidRPr="00C20930">
                                <w:rPr>
                                  <w:rStyle w:val="a4"/>
                                  <w:rFonts w:ascii="TH SarabunPSK" w:hAnsi="TH SarabunPSK" w:cs="TH SarabunPSK" w:hint="cs"/>
                                  <w:color w:val="auto"/>
                                </w:rPr>
                                <w:t>www.crdqonline.com</w:t>
                              </w:r>
                            </w:hyperlink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หากมีข้อสงสัยสอบถามได้ที่หมายเลขโทรศัพท์ 0 2205 2201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ACCD9" id="Text Box 39" o:spid="_x0000_s1028" type="#_x0000_t202" style="position:absolute;margin-left:268.9pt;margin-top:3.1pt;width:288.9pt;height:156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">
                <v:stroke dashstyle="dash"/>
                <v:textbox>
                  <w:txbxContent>
                    <w:p w14:paraId="3BCAA46D" w14:textId="77777777" w:rsidR="00102E2E" w:rsidRPr="005A1517" w:rsidRDefault="00102E2E" w:rsidP="00102E2E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</w:r>
                    </w:p>
                    <w:p w14:paraId="6812B74C" w14:textId="3941DE23" w:rsidR="00102E2E" w:rsidRPr="005A1517" w:rsidRDefault="00102E2E" w:rsidP="00102E2E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    1.</w:t>
                      </w:r>
                      <w:r w:rsidR="00090B43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หนังสือขอสำเนาข้อมูลข่าวสารส่วนบุคคลฯ ตามตัวอย่างข้างต้นนี้</w:t>
                      </w:r>
                    </w:p>
                    <w:p w14:paraId="310EC650" w14:textId="0F75903F" w:rsidR="00102E2E" w:rsidRPr="005A1517" w:rsidRDefault="00102E2E" w:rsidP="00102E2E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    2.</w:t>
                      </w:r>
                      <w:r w:rsidR="00090B43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บัตรประจำตัวประชาชน</w:t>
                      </w:r>
                      <w:r w:rsidR="00B0284F">
                        <w:rPr>
                          <w:rFonts w:ascii="TH SarabunPSK" w:hAnsi="TH SarabunPSK" w:cs="TH SarabunPSK" w:hint="cs"/>
                          <w:cs/>
                        </w:rPr>
                        <w:t xml:space="preserve"> (ฉบับ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จริง</w:t>
                      </w:r>
                      <w:r w:rsidR="00B0284F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14:paraId="463FCBF0" w14:textId="3DCB810F" w:rsidR="00102E2E" w:rsidRPr="005A1517" w:rsidRDefault="00102E2E" w:rsidP="00102E2E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B0284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หมายเหตุ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จองคิวออนไลน์ได้ที่เว็บไซต์ </w:t>
                      </w:r>
                      <w:hyperlink r:id="rId9" w:history="1">
                        <w:r w:rsidRPr="00C20930">
                          <w:rPr>
                            <w:rStyle w:val="a4"/>
                            <w:rFonts w:ascii="TH SarabunPSK" w:hAnsi="TH SarabunPSK" w:cs="TH SarabunPSK" w:hint="cs"/>
                            <w:color w:val="auto"/>
                          </w:rPr>
                          <w:t>www.crdqonline.com</w:t>
                        </w:r>
                      </w:hyperlink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หากมีข้อสงสัยสอบถามได้ที่หมายเลขโทรศัพท์ 0 2205 2201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C954C27" w14:textId="77777777" w:rsidR="007008C1" w:rsidRDefault="007008C1" w:rsidP="00832E7F">
      <w:pPr>
        <w:rPr>
          <w:rFonts w:ascii="TH SarabunPSK" w:hAnsi="TH SarabunPSK" w:cs="TH SarabunPSK"/>
        </w:rPr>
      </w:pPr>
    </w:p>
    <w:p w14:paraId="0A6F82E4" w14:textId="77777777" w:rsidR="007008C1" w:rsidRDefault="007008C1" w:rsidP="00832E7F">
      <w:pPr>
        <w:rPr>
          <w:rFonts w:ascii="TH SarabunPSK" w:hAnsi="TH SarabunPSK" w:cs="TH SarabunPSK"/>
        </w:rPr>
      </w:pPr>
    </w:p>
    <w:p w14:paraId="2C00E5DB" w14:textId="77777777" w:rsidR="007008C1" w:rsidRDefault="007008C1" w:rsidP="00832E7F">
      <w:pPr>
        <w:rPr>
          <w:rFonts w:ascii="TH SarabunPSK" w:hAnsi="TH SarabunPSK" w:cs="TH SarabunPSK"/>
        </w:rPr>
      </w:pPr>
    </w:p>
    <w:p w14:paraId="21461CA5" w14:textId="631A851A" w:rsidR="00832E7F" w:rsidRPr="00D30D15" w:rsidRDefault="00832E7F" w:rsidP="00832E7F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ชื่อแผนกหรือผู้ประสานงาน...................</w:t>
      </w:r>
    </w:p>
    <w:p w14:paraId="19C5A3AF" w14:textId="77777777" w:rsidR="00832E7F" w:rsidRPr="00D30D15" w:rsidRDefault="00832E7F" w:rsidP="00832E7F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</w:t>
      </w:r>
      <w:r>
        <w:rPr>
          <w:rFonts w:ascii="TH SarabunPSK" w:hAnsi="TH SarabunPSK" w:cs="TH SarabunPSK" w:hint="cs"/>
          <w:cs/>
        </w:rPr>
        <w:t>ศัพท์.............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 w:hint="cs"/>
          <w:cs/>
        </w:rPr>
        <w:t xml:space="preserve">...................................  </w:t>
      </w:r>
    </w:p>
    <w:p w14:paraId="5AF26CD5" w14:textId="5C1374BD" w:rsidR="00832E7F" w:rsidRPr="00631AE5" w:rsidRDefault="00347BD3" w:rsidP="008E3067">
      <w:pPr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172507F" wp14:editId="228F9E60">
                <wp:simplePos x="0" y="0"/>
                <wp:positionH relativeFrom="margin">
                  <wp:posOffset>-88265</wp:posOffset>
                </wp:positionH>
                <wp:positionV relativeFrom="paragraph">
                  <wp:posOffset>385370</wp:posOffset>
                </wp:positionV>
                <wp:extent cx="753035" cy="361070"/>
                <wp:effectExtent l="0" t="0" r="0" b="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035" cy="36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C61DF" w14:textId="0948D56E" w:rsidR="00347BD3" w:rsidRPr="00FA3EED" w:rsidRDefault="00347BD3" w:rsidP="00347BD3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5-08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2507F" id="Rectangle 19" o:spid="_x0000_s1029" style="position:absolute;margin-left:-6.95pt;margin-top:30.35pt;width:59.3pt;height:28.4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" filled="f" stroked="f" strokeweight="2pt">
                <v:textbox>
                  <w:txbxContent>
                    <w:p w14:paraId="1E0C61DF" w14:textId="0948D56E" w:rsidR="00347BD3" w:rsidRPr="00FA3EED" w:rsidRDefault="00347BD3" w:rsidP="00347BD3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5-08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32E7F" w:rsidRPr="00D30D15">
        <w:rPr>
          <w:rFonts w:ascii="TH SarabunPSK" w:hAnsi="TH SarabunPSK" w:cs="TH SarabunPSK"/>
          <w:cs/>
        </w:rPr>
        <w:t>โทรสาร</w:t>
      </w:r>
      <w:r w:rsidR="00832E7F">
        <w:rPr>
          <w:rFonts w:ascii="TH SarabunPSK" w:hAnsi="TH SarabunPSK" w:cs="TH SarabunPSK" w:hint="cs"/>
          <w:cs/>
        </w:rPr>
        <w:t xml:space="preserve">...................................................  </w:t>
      </w:r>
    </w:p>
    <w:sectPr w:rsidR="00832E7F" w:rsidRPr="00631AE5" w:rsidSect="003005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 w:code="9"/>
      <w:pgMar w:top="2041" w:right="851" w:bottom="567" w:left="1418" w:header="170" w:footer="62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25B8B" w14:textId="77777777" w:rsidR="00D8606B" w:rsidRDefault="00D8606B">
      <w:r>
        <w:separator/>
      </w:r>
    </w:p>
  </w:endnote>
  <w:endnote w:type="continuationSeparator" w:id="0">
    <w:p w14:paraId="71CE8548" w14:textId="77777777" w:rsidR="00D8606B" w:rsidRDefault="00D8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B67E" w14:textId="77777777" w:rsidR="00E016AC" w:rsidRDefault="00E016A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BDAF" w14:textId="77777777" w:rsidR="00E016AC" w:rsidRDefault="00E016A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94D8" w14:textId="77777777" w:rsidR="00E016AC" w:rsidRDefault="00E016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9A1A4" w14:textId="77777777" w:rsidR="00D8606B" w:rsidRDefault="00D8606B">
      <w:r>
        <w:separator/>
      </w:r>
    </w:p>
  </w:footnote>
  <w:footnote w:type="continuationSeparator" w:id="0">
    <w:p w14:paraId="0EE67A17" w14:textId="77777777" w:rsidR="00D8606B" w:rsidRDefault="00D86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71F7" w14:textId="5A3B8F38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68D6E18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76BD" w14:textId="39F24CD5"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F16157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68E5F7EA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E898" w14:textId="4FD9310D" w:rsidR="004D7229" w:rsidRPr="00BE44D3" w:rsidRDefault="004D7229" w:rsidP="008D3301">
    <w:pPr>
      <w:pStyle w:val="a7"/>
      <w:tabs>
        <w:tab w:val="clear" w:pos="4153"/>
        <w:tab w:val="clear" w:pos="8306"/>
        <w:tab w:val="center" w:pos="4536"/>
        <w:tab w:val="right" w:pos="9072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284696173">
    <w:abstractNumId w:val="8"/>
  </w:num>
  <w:num w:numId="2" w16cid:durableId="1584024837">
    <w:abstractNumId w:val="5"/>
  </w:num>
  <w:num w:numId="3" w16cid:durableId="1578979624">
    <w:abstractNumId w:val="9"/>
  </w:num>
  <w:num w:numId="4" w16cid:durableId="1794246806">
    <w:abstractNumId w:val="7"/>
  </w:num>
  <w:num w:numId="5" w16cid:durableId="1589804702">
    <w:abstractNumId w:val="2"/>
  </w:num>
  <w:num w:numId="6" w16cid:durableId="1021660303">
    <w:abstractNumId w:val="0"/>
  </w:num>
  <w:num w:numId="7" w16cid:durableId="1499689360">
    <w:abstractNumId w:val="6"/>
  </w:num>
  <w:num w:numId="8" w16cid:durableId="122888292">
    <w:abstractNumId w:val="4"/>
  </w:num>
  <w:num w:numId="9" w16cid:durableId="1838955200">
    <w:abstractNumId w:val="3"/>
  </w:num>
  <w:num w:numId="10" w16cid:durableId="1463379382">
    <w:abstractNumId w:val="1"/>
  </w:num>
  <w:num w:numId="11" w16cid:durableId="1250961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EE"/>
    <w:rsid w:val="00004D71"/>
    <w:rsid w:val="00007C97"/>
    <w:rsid w:val="00015663"/>
    <w:rsid w:val="000218D2"/>
    <w:rsid w:val="00034C37"/>
    <w:rsid w:val="00055294"/>
    <w:rsid w:val="00064470"/>
    <w:rsid w:val="000658E7"/>
    <w:rsid w:val="0007630F"/>
    <w:rsid w:val="00077F7A"/>
    <w:rsid w:val="00090B43"/>
    <w:rsid w:val="000A104D"/>
    <w:rsid w:val="000A59CE"/>
    <w:rsid w:val="000B630D"/>
    <w:rsid w:val="000B7F18"/>
    <w:rsid w:val="000C38AE"/>
    <w:rsid w:val="000C67A8"/>
    <w:rsid w:val="000C7CBF"/>
    <w:rsid w:val="000E02B8"/>
    <w:rsid w:val="000E0A20"/>
    <w:rsid w:val="000F0ED1"/>
    <w:rsid w:val="000F6FA5"/>
    <w:rsid w:val="00102E2E"/>
    <w:rsid w:val="00107639"/>
    <w:rsid w:val="00137BB5"/>
    <w:rsid w:val="001507C4"/>
    <w:rsid w:val="001511BB"/>
    <w:rsid w:val="00152D21"/>
    <w:rsid w:val="0017018A"/>
    <w:rsid w:val="00171BD3"/>
    <w:rsid w:val="001A5805"/>
    <w:rsid w:val="001A5A0F"/>
    <w:rsid w:val="001C5AAC"/>
    <w:rsid w:val="001E3B4B"/>
    <w:rsid w:val="001F2C90"/>
    <w:rsid w:val="001F4450"/>
    <w:rsid w:val="001F7248"/>
    <w:rsid w:val="00201490"/>
    <w:rsid w:val="0020722B"/>
    <w:rsid w:val="0023432B"/>
    <w:rsid w:val="00262A2B"/>
    <w:rsid w:val="00265050"/>
    <w:rsid w:val="002872D7"/>
    <w:rsid w:val="002A4ACE"/>
    <w:rsid w:val="002D3601"/>
    <w:rsid w:val="002D5C38"/>
    <w:rsid w:val="002E1F82"/>
    <w:rsid w:val="002F7101"/>
    <w:rsid w:val="00300541"/>
    <w:rsid w:val="0031316D"/>
    <w:rsid w:val="00327CE4"/>
    <w:rsid w:val="00344ED6"/>
    <w:rsid w:val="00347BD3"/>
    <w:rsid w:val="0035267A"/>
    <w:rsid w:val="00357AAB"/>
    <w:rsid w:val="00365B83"/>
    <w:rsid w:val="0036617C"/>
    <w:rsid w:val="0039089F"/>
    <w:rsid w:val="00392C75"/>
    <w:rsid w:val="003A6DCA"/>
    <w:rsid w:val="003B020C"/>
    <w:rsid w:val="003B3B66"/>
    <w:rsid w:val="003D5E2D"/>
    <w:rsid w:val="003D7579"/>
    <w:rsid w:val="003E0D9E"/>
    <w:rsid w:val="003E457A"/>
    <w:rsid w:val="004215A8"/>
    <w:rsid w:val="0046377B"/>
    <w:rsid w:val="0047025F"/>
    <w:rsid w:val="004774B8"/>
    <w:rsid w:val="00480F3C"/>
    <w:rsid w:val="004C122C"/>
    <w:rsid w:val="004C513B"/>
    <w:rsid w:val="004C6911"/>
    <w:rsid w:val="004D3110"/>
    <w:rsid w:val="004D7229"/>
    <w:rsid w:val="004E0995"/>
    <w:rsid w:val="004E0B4A"/>
    <w:rsid w:val="004F45EF"/>
    <w:rsid w:val="00505E27"/>
    <w:rsid w:val="00512668"/>
    <w:rsid w:val="00526153"/>
    <w:rsid w:val="00541127"/>
    <w:rsid w:val="00582A57"/>
    <w:rsid w:val="00587946"/>
    <w:rsid w:val="00597DCC"/>
    <w:rsid w:val="005B7B44"/>
    <w:rsid w:val="005C20B3"/>
    <w:rsid w:val="005D294C"/>
    <w:rsid w:val="005E1BFB"/>
    <w:rsid w:val="005E2D9B"/>
    <w:rsid w:val="005E7E79"/>
    <w:rsid w:val="005F61D2"/>
    <w:rsid w:val="00604D54"/>
    <w:rsid w:val="00607835"/>
    <w:rsid w:val="00607974"/>
    <w:rsid w:val="00610D33"/>
    <w:rsid w:val="0061381C"/>
    <w:rsid w:val="00631AE5"/>
    <w:rsid w:val="00631AE8"/>
    <w:rsid w:val="00637B10"/>
    <w:rsid w:val="0064085E"/>
    <w:rsid w:val="006507AF"/>
    <w:rsid w:val="00673E89"/>
    <w:rsid w:val="00686BC7"/>
    <w:rsid w:val="0069184D"/>
    <w:rsid w:val="00696BA1"/>
    <w:rsid w:val="00697465"/>
    <w:rsid w:val="006A6B78"/>
    <w:rsid w:val="006D514E"/>
    <w:rsid w:val="006E555F"/>
    <w:rsid w:val="006F2470"/>
    <w:rsid w:val="006F4001"/>
    <w:rsid w:val="007008C1"/>
    <w:rsid w:val="007024B3"/>
    <w:rsid w:val="0071005C"/>
    <w:rsid w:val="00730098"/>
    <w:rsid w:val="00742E5D"/>
    <w:rsid w:val="007438C6"/>
    <w:rsid w:val="007712F1"/>
    <w:rsid w:val="007722ED"/>
    <w:rsid w:val="007842F0"/>
    <w:rsid w:val="00793E01"/>
    <w:rsid w:val="007A044F"/>
    <w:rsid w:val="007A5C34"/>
    <w:rsid w:val="007B1290"/>
    <w:rsid w:val="007B4992"/>
    <w:rsid w:val="007F01A9"/>
    <w:rsid w:val="00815F50"/>
    <w:rsid w:val="00821E7B"/>
    <w:rsid w:val="00822101"/>
    <w:rsid w:val="00832E7F"/>
    <w:rsid w:val="00840736"/>
    <w:rsid w:val="00857DCB"/>
    <w:rsid w:val="00874EEF"/>
    <w:rsid w:val="008866C6"/>
    <w:rsid w:val="00891877"/>
    <w:rsid w:val="008B46E2"/>
    <w:rsid w:val="008D0F0A"/>
    <w:rsid w:val="008D3301"/>
    <w:rsid w:val="008D74DA"/>
    <w:rsid w:val="008E3067"/>
    <w:rsid w:val="008E3F4E"/>
    <w:rsid w:val="008F3F1C"/>
    <w:rsid w:val="00901FFB"/>
    <w:rsid w:val="00910ECB"/>
    <w:rsid w:val="00922C33"/>
    <w:rsid w:val="0093510E"/>
    <w:rsid w:val="00935374"/>
    <w:rsid w:val="00954C95"/>
    <w:rsid w:val="0097111E"/>
    <w:rsid w:val="0097416A"/>
    <w:rsid w:val="00995E35"/>
    <w:rsid w:val="009A0388"/>
    <w:rsid w:val="009B5BC4"/>
    <w:rsid w:val="009C14FC"/>
    <w:rsid w:val="009C441B"/>
    <w:rsid w:val="009C68A5"/>
    <w:rsid w:val="009E0257"/>
    <w:rsid w:val="00A12C49"/>
    <w:rsid w:val="00A13CEF"/>
    <w:rsid w:val="00A17247"/>
    <w:rsid w:val="00A308B6"/>
    <w:rsid w:val="00A35AA0"/>
    <w:rsid w:val="00A4495B"/>
    <w:rsid w:val="00A51929"/>
    <w:rsid w:val="00A546D6"/>
    <w:rsid w:val="00A75117"/>
    <w:rsid w:val="00A8602A"/>
    <w:rsid w:val="00A914E3"/>
    <w:rsid w:val="00A96549"/>
    <w:rsid w:val="00AA25EE"/>
    <w:rsid w:val="00AA7F82"/>
    <w:rsid w:val="00AB761B"/>
    <w:rsid w:val="00AC1A4E"/>
    <w:rsid w:val="00AD083B"/>
    <w:rsid w:val="00AD5728"/>
    <w:rsid w:val="00AE1009"/>
    <w:rsid w:val="00AF6108"/>
    <w:rsid w:val="00AF75FF"/>
    <w:rsid w:val="00AF7B5D"/>
    <w:rsid w:val="00B0284F"/>
    <w:rsid w:val="00B07ED4"/>
    <w:rsid w:val="00B120AF"/>
    <w:rsid w:val="00B20E87"/>
    <w:rsid w:val="00B4742E"/>
    <w:rsid w:val="00B64150"/>
    <w:rsid w:val="00B66EB5"/>
    <w:rsid w:val="00B727DA"/>
    <w:rsid w:val="00B73F85"/>
    <w:rsid w:val="00B807A3"/>
    <w:rsid w:val="00B83D63"/>
    <w:rsid w:val="00B86092"/>
    <w:rsid w:val="00B977FA"/>
    <w:rsid w:val="00BA63DE"/>
    <w:rsid w:val="00BC5479"/>
    <w:rsid w:val="00BE44D3"/>
    <w:rsid w:val="00BF3F07"/>
    <w:rsid w:val="00BF6415"/>
    <w:rsid w:val="00C10A6A"/>
    <w:rsid w:val="00C135DC"/>
    <w:rsid w:val="00C13F64"/>
    <w:rsid w:val="00C15783"/>
    <w:rsid w:val="00C20930"/>
    <w:rsid w:val="00C61254"/>
    <w:rsid w:val="00C94254"/>
    <w:rsid w:val="00C9775B"/>
    <w:rsid w:val="00C97E19"/>
    <w:rsid w:val="00CD282D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47F34"/>
    <w:rsid w:val="00D72744"/>
    <w:rsid w:val="00D75088"/>
    <w:rsid w:val="00D75C94"/>
    <w:rsid w:val="00D855A6"/>
    <w:rsid w:val="00D8606B"/>
    <w:rsid w:val="00D87205"/>
    <w:rsid w:val="00D90F4A"/>
    <w:rsid w:val="00DA6DCA"/>
    <w:rsid w:val="00DB4E9A"/>
    <w:rsid w:val="00DC0B97"/>
    <w:rsid w:val="00DC1F6F"/>
    <w:rsid w:val="00DD7BD5"/>
    <w:rsid w:val="00DE783D"/>
    <w:rsid w:val="00DF08EF"/>
    <w:rsid w:val="00E016AC"/>
    <w:rsid w:val="00E234B0"/>
    <w:rsid w:val="00E3176A"/>
    <w:rsid w:val="00E4103C"/>
    <w:rsid w:val="00E42A79"/>
    <w:rsid w:val="00E77093"/>
    <w:rsid w:val="00E80D0A"/>
    <w:rsid w:val="00E840B0"/>
    <w:rsid w:val="00E950D8"/>
    <w:rsid w:val="00EA6D36"/>
    <w:rsid w:val="00EC0065"/>
    <w:rsid w:val="00EE08E6"/>
    <w:rsid w:val="00EE45AC"/>
    <w:rsid w:val="00F1291B"/>
    <w:rsid w:val="00F16157"/>
    <w:rsid w:val="00F225B4"/>
    <w:rsid w:val="00F57AFE"/>
    <w:rsid w:val="00F75320"/>
    <w:rsid w:val="00F75A19"/>
    <w:rsid w:val="00F85939"/>
    <w:rsid w:val="00FC05F0"/>
    <w:rsid w:val="00FC06DE"/>
    <w:rsid w:val="00FE0E4F"/>
    <w:rsid w:val="00FE1920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597A18"/>
  <w15:docId w15:val="{B3F2BA7E-F8CB-4C0E-A50D-1B5EE88D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582A57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link w:val="ab"/>
    <w:rsid w:val="00582A57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dqonlin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rdqonline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48;&#3629;&#3585;&#3594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F2EF3-82BB-4E7B-B3ED-48168B0C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หน่วยงานเอกชน</Template>
  <TotalTime>6</TotalTime>
  <Pages>1</Pages>
  <Words>260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ธนพล เอียดแก้ว</dc:creator>
  <cp:lastModifiedBy>Front Team</cp:lastModifiedBy>
  <cp:revision>12</cp:revision>
  <cp:lastPrinted>2025-12-02T09:01:00Z</cp:lastPrinted>
  <dcterms:created xsi:type="dcterms:W3CDTF">2025-09-23T21:35:00Z</dcterms:created>
  <dcterms:modified xsi:type="dcterms:W3CDTF">2025-12-23T02:58:00Z</dcterms:modified>
</cp:coreProperties>
</file>