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B6B9" w14:textId="35D41861" w:rsidR="00E950D8" w:rsidRPr="00D10747" w:rsidRDefault="000A5B15" w:rsidP="00582A57">
      <w:pPr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AD5EA5" wp14:editId="24B8177C">
                <wp:simplePos x="0" y="0"/>
                <wp:positionH relativeFrom="column">
                  <wp:posOffset>-147955</wp:posOffset>
                </wp:positionH>
                <wp:positionV relativeFrom="paragraph">
                  <wp:posOffset>-724535</wp:posOffset>
                </wp:positionV>
                <wp:extent cx="1771650" cy="581025"/>
                <wp:effectExtent l="0" t="0" r="19050" b="28575"/>
                <wp:wrapNone/>
                <wp:docPr id="7213285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1446D" w14:textId="77777777" w:rsidR="00B841EF" w:rsidRPr="00B64433" w:rsidRDefault="00B841EF" w:rsidP="00B841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36AAE802" w14:textId="77777777" w:rsidR="00B841EF" w:rsidRPr="00B64433" w:rsidRDefault="00B841EF" w:rsidP="00B841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D5EA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1.65pt;margin-top:-57.05pt;width:139.5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">
                <v:textbox>
                  <w:txbxContent>
                    <w:p w14:paraId="6701446D" w14:textId="77777777" w:rsidR="00B841EF" w:rsidRPr="00B64433" w:rsidRDefault="00B841EF" w:rsidP="00B841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36AAE802" w14:textId="77777777" w:rsidR="00B841EF" w:rsidRPr="00B64433" w:rsidRDefault="00B841EF" w:rsidP="00B841E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  <w:r w:rsidR="00CB7E3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7DE135" wp14:editId="48D6799D">
                <wp:simplePos x="0" y="0"/>
                <wp:positionH relativeFrom="margin">
                  <wp:posOffset>3672968</wp:posOffset>
                </wp:positionH>
                <wp:positionV relativeFrom="paragraph">
                  <wp:posOffset>-832341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36D8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019AAF33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63FE9E2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7CFC38F9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DE135" id="Text Box 37" o:spid="_x0000_s1027" type="#_x0000_t202" style="position:absolute;margin-left:289.2pt;margin-top:-65.55pt;width:198.45pt;height:65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" stroked="f">
                <v:textbox>
                  <w:txbxContent>
                    <w:p w14:paraId="064E36D8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019AAF33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63FE9E2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7CFC38F9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0D8" w:rsidRPr="00D10747"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</w:rPr>
        <w:t>……</w:t>
      </w:r>
      <w:r w:rsidR="00F16157">
        <w:rPr>
          <w:rFonts w:ascii="TH SarabunPSK" w:hAnsi="TH SarabunPSK" w:cs="TH SarabunPSK" w:hint="cs"/>
          <w:cs/>
        </w:rPr>
        <w:t>.....</w:t>
      </w:r>
      <w:r w:rsidR="00E950D8" w:rsidRPr="00D10747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/>
        </w:rPr>
        <w:t>……….</w:t>
      </w:r>
      <w:r w:rsidR="00F16157">
        <w:rPr>
          <w:rFonts w:ascii="TH SarabunPSK" w:hAnsi="TH SarabunPSK" w:cs="TH SarabunPSK"/>
          <w:cs/>
        </w:rPr>
        <w:t>…….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44407C62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BE46C2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5E2B3D72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5B4A49">
        <w:rPr>
          <w:rFonts w:ascii="TH SarabunPSK" w:hAnsi="TH SarabunPSK" w:cs="TH SarabunPSK" w:hint="cs"/>
          <w:cs/>
        </w:rPr>
        <w:t>คัดสำเนา</w:t>
      </w:r>
      <w:r w:rsidR="00B841EF">
        <w:rPr>
          <w:rFonts w:ascii="TH SarabunPSK" w:hAnsi="TH SarabunPSK" w:cs="TH SarabunPSK" w:hint="cs"/>
          <w:cs/>
        </w:rPr>
        <w:t>เอกสารสำเนาข้อมูลข่าวสารส่วนบุคคลเกี่ยวกับประวัติอาชญากรรม</w:t>
      </w:r>
    </w:p>
    <w:p w14:paraId="68B13A18" w14:textId="6DE96586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B61319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0E8DFF" w14:textId="2CCFC765" w:rsidR="00D30D1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ด้วย.....</w:t>
      </w:r>
      <w:r w:rsidR="00BE46C2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(ชื่อหน่วยงาน)........</w:t>
      </w:r>
      <w:r>
        <w:rPr>
          <w:rFonts w:ascii="TH SarabunPSK" w:hAnsi="TH SarabunPSK" w:cs="TH SarabunPSK" w:hint="cs"/>
          <w:cs/>
        </w:rPr>
        <w:t>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</w:t>
      </w:r>
      <w:r w:rsidR="005E2D9B">
        <w:rPr>
          <w:rFonts w:ascii="TH SarabunPSK" w:hAnsi="TH SarabunPSK" w:cs="TH SarabunPSK" w:hint="cs"/>
          <w:cs/>
        </w:rPr>
        <w:t>....</w:t>
      </w:r>
      <w:r w:rsidR="0097111E">
        <w:rPr>
          <w:rFonts w:ascii="TH SarabunPSK" w:hAnsi="TH SarabunPSK" w:cs="TH SarabunPSK" w:hint="cs"/>
          <w:cs/>
        </w:rPr>
        <w:t>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</w:t>
      </w:r>
      <w:r w:rsidR="00B841EF">
        <w:rPr>
          <w:rFonts w:ascii="TH SarabunPSK" w:hAnsi="TH SarabunPSK" w:cs="TH SarabunPSK" w:hint="cs"/>
          <w:cs/>
        </w:rPr>
        <w:t>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>ของ</w:t>
      </w:r>
      <w:r w:rsidR="005E2D9B">
        <w:rPr>
          <w:rFonts w:ascii="TH SarabunPSK" w:hAnsi="TH SarabunPSK" w:cs="TH SarabunPSK" w:hint="cs"/>
          <w:cs/>
        </w:rPr>
        <w:t>.........</w:t>
      </w:r>
      <w:r w:rsidR="004E0995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...................</w:t>
      </w:r>
      <w:r w:rsidR="00B841EF">
        <w:rPr>
          <w:rFonts w:ascii="TH SarabunPSK" w:hAnsi="TH SarabunPSK" w:cs="TH SarabunPSK" w:hint="cs"/>
          <w:cs/>
        </w:rPr>
        <w:t>....................</w:t>
      </w:r>
      <w:r w:rsidR="005E2D9B">
        <w:rPr>
          <w:rFonts w:ascii="TH SarabunPSK" w:hAnsi="TH SarabunPSK" w:cs="TH SarabunPSK" w:hint="cs"/>
          <w:cs/>
        </w:rPr>
        <w:t>.....เลขประจำตัว</w:t>
      </w:r>
      <w:r w:rsidR="000D1103">
        <w:rPr>
          <w:rFonts w:ascii="TH SarabunPSK" w:hAnsi="TH SarabunPSK" w:cs="TH SarabunPSK" w:hint="cs"/>
          <w:cs/>
        </w:rPr>
        <w:t>คนซึ่งไม่มีสัญชาติไทยหรือเลขประจำตัวบุคคลผู้ไม่มีสถานะทางทะเบียน.............</w:t>
      </w:r>
      <w:r w:rsidR="005E2D9B">
        <w:rPr>
          <w:rFonts w:ascii="TH SarabunPSK" w:hAnsi="TH SarabunPSK" w:cs="TH SarabunPSK" w:hint="cs"/>
          <w:cs/>
        </w:rPr>
        <w:t>..........................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</w:t>
      </w:r>
      <w:r w:rsidR="00696BA1">
        <w:rPr>
          <w:rFonts w:ascii="TH SarabunPSK" w:hAnsi="TH SarabunPSK" w:cs="TH SarabunPSK" w:hint="cs"/>
          <w:cs/>
        </w:rPr>
        <w:t>.</w:t>
      </w:r>
      <w:r w:rsidR="00B841EF">
        <w:rPr>
          <w:rFonts w:ascii="TH SarabunPSK" w:hAnsi="TH SarabunPSK" w:cs="TH SarabunPSK" w:hint="cs"/>
          <w:cs/>
        </w:rPr>
        <w:t>เ</w:t>
      </w:r>
      <w:r w:rsidR="00A51929">
        <w:rPr>
          <w:rFonts w:ascii="TH SarabunPSK" w:hAnsi="TH SarabunPSK" w:cs="TH SarabunPSK" w:hint="cs"/>
          <w:cs/>
        </w:rPr>
        <w:t>พื่อประกอบการ</w:t>
      </w:r>
      <w:r w:rsidR="000A5B15">
        <w:rPr>
          <w:rFonts w:ascii="TH SarabunPSK" w:hAnsi="TH SarabunPSK" w:cs="TH SarabunPSK"/>
        </w:rPr>
        <w:t>………………………………….</w:t>
      </w:r>
      <w:r w:rsidR="005E2D9B">
        <w:rPr>
          <w:rFonts w:ascii="TH SarabunPSK" w:hAnsi="TH SarabunPSK" w:cs="TH SarabunPSK" w:hint="cs"/>
          <w:cs/>
        </w:rPr>
        <w:t>.........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5B4A49">
        <w:rPr>
          <w:rFonts w:ascii="TH SarabunPSK" w:hAnsi="TH SarabunPSK" w:cs="TH SarabunPSK" w:hint="cs"/>
          <w:cs/>
        </w:rPr>
        <w:t xml:space="preserve"> โดยได้ส่งตัวพนักงานมา</w:t>
      </w:r>
      <w:r w:rsidR="00E550FD">
        <w:rPr>
          <w:rFonts w:ascii="TH SarabunPSK" w:hAnsi="TH SarabunPSK" w:cs="TH SarabunPSK" w:hint="cs"/>
          <w:cs/>
        </w:rPr>
        <w:t>พิมพ์ลายนิ้วมือเพื่อ</w:t>
      </w:r>
      <w:r w:rsidR="005B4A49">
        <w:rPr>
          <w:rFonts w:ascii="TH SarabunPSK" w:hAnsi="TH SarabunPSK" w:cs="TH SarabunPSK" w:hint="cs"/>
          <w:cs/>
        </w:rPr>
        <w:t>ขอ</w:t>
      </w:r>
      <w:r w:rsidR="00B841EF">
        <w:rPr>
          <w:rFonts w:ascii="TH SarabunPSK" w:hAnsi="TH SarabunPSK" w:cs="TH SarabunPSK" w:hint="cs"/>
          <w:cs/>
        </w:rPr>
        <w:t>สำเนา</w:t>
      </w:r>
      <w:r w:rsidR="005B4A49"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F71EC">
        <w:rPr>
          <w:rFonts w:ascii="TH SarabunPSK" w:hAnsi="TH SarabunPSK" w:cs="TH SarabunPSK" w:hint="cs"/>
          <w:cs/>
        </w:rPr>
        <w:t>ของบุคคลดังกล่าว</w:t>
      </w:r>
      <w:r w:rsidR="00B841EF">
        <w:rPr>
          <w:rFonts w:ascii="TH SarabunPSK" w:hAnsi="TH SarabunPSK" w:cs="TH SarabunPSK" w:hint="cs"/>
          <w:cs/>
        </w:rPr>
        <w:t xml:space="preserve"> </w:t>
      </w:r>
      <w:r w:rsidR="005B4A49">
        <w:rPr>
          <w:rFonts w:ascii="TH SarabunPSK" w:hAnsi="TH SarabunPSK" w:cs="TH SarabunPSK" w:hint="cs"/>
          <w:cs/>
        </w:rPr>
        <w:t>ตั้งแต่วันที่.......</w:t>
      </w:r>
      <w:r w:rsidR="000A5B15">
        <w:rPr>
          <w:rFonts w:ascii="TH SarabunPSK" w:hAnsi="TH SarabunPSK" w:cs="TH SarabunPSK"/>
        </w:rPr>
        <w:t>...................</w:t>
      </w:r>
      <w:r w:rsidR="005B4A49">
        <w:rPr>
          <w:rFonts w:ascii="TH SarabunPSK" w:hAnsi="TH SarabunPSK" w:cs="TH SarabunPSK" w:hint="cs"/>
          <w:cs/>
        </w:rPr>
        <w:t>..แล้วนั้น</w:t>
      </w:r>
    </w:p>
    <w:p w14:paraId="43C82BC6" w14:textId="21E3155B" w:rsidR="00F846A0" w:rsidRDefault="005B4A49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เนื่องจาก.................(หน่วยงาน)..................ยังไม่ได้รับเอกสาร</w:t>
      </w:r>
      <w:r w:rsidR="00B841EF">
        <w:rPr>
          <w:rFonts w:ascii="TH SarabunPSK" w:hAnsi="TH SarabunPSK" w:cs="TH SarabunPSK" w:hint="cs"/>
          <w:cs/>
        </w:rPr>
        <w:t>สำเนา</w:t>
      </w:r>
      <w:r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>
        <w:rPr>
          <w:rFonts w:ascii="TH SarabunPSK" w:hAnsi="TH SarabunPSK" w:cs="TH SarabunPSK" w:hint="cs"/>
          <w:cs/>
        </w:rPr>
        <w:t xml:space="preserve"> </w:t>
      </w:r>
      <w:r w:rsidR="002F71EC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อ้างอิง</w:t>
      </w:r>
      <w:r w:rsidR="002F71EC">
        <w:rPr>
          <w:rFonts w:ascii="TH SarabunPSK" w:hAnsi="TH SarabunPSK" w:cs="TH SarabunPSK" w:hint="cs"/>
          <w:cs/>
        </w:rPr>
        <w:t>ตาม</w:t>
      </w:r>
      <w:r>
        <w:rPr>
          <w:rFonts w:ascii="TH SarabunPSK" w:hAnsi="TH SarabunPSK" w:cs="TH SarabunPSK" w:hint="cs"/>
          <w:cs/>
        </w:rPr>
        <w:t xml:space="preserve">ใบเสร็จรับเงินเลขที่............................. </w:t>
      </w:r>
      <w:r w:rsidR="002F71EC">
        <w:rPr>
          <w:rFonts w:ascii="TH SarabunPSK" w:hAnsi="TH SarabunPSK" w:cs="TH SarabunPSK" w:hint="cs"/>
          <w:cs/>
        </w:rPr>
        <w:t xml:space="preserve">ลงวันที่..............................) </w:t>
      </w:r>
    </w:p>
    <w:p w14:paraId="336A6354" w14:textId="5F0D2150" w:rsidR="00D30D15" w:rsidRPr="00D30D15" w:rsidRDefault="005B4A49" w:rsidP="00F846A0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</w:t>
      </w:r>
      <w:r w:rsidR="00F846A0">
        <w:rPr>
          <w:rFonts w:ascii="TH SarabunPSK" w:hAnsi="TH SarabunPSK" w:cs="TH SarabunPSK" w:hint="cs"/>
          <w:cs/>
        </w:rPr>
        <w:t>เรียนมาเพื่อ</w:t>
      </w:r>
      <w:r>
        <w:rPr>
          <w:rFonts w:ascii="TH SarabunPSK" w:hAnsi="TH SarabunPSK" w:cs="TH SarabunPSK" w:hint="cs"/>
          <w:cs/>
        </w:rPr>
        <w:t>ขอความอนุเคราะห์ขอคัดสำเนา</w:t>
      </w:r>
      <w:r w:rsidR="00B841EF">
        <w:rPr>
          <w:rFonts w:ascii="TH SarabunPSK" w:hAnsi="TH SarabunPSK" w:cs="TH SarabunPSK" w:hint="cs"/>
          <w:cs/>
        </w:rPr>
        <w:t>เอกสารสำเนา</w:t>
      </w:r>
      <w:r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F71EC">
        <w:rPr>
          <w:rFonts w:ascii="TH SarabunPSK" w:hAnsi="TH SarabunPSK" w:cs="TH SarabunPSK" w:hint="cs"/>
          <w:cs/>
        </w:rPr>
        <w:t>ของบุคคลดังกล่าว</w:t>
      </w:r>
      <w:r w:rsidR="00F846A0">
        <w:rPr>
          <w:rFonts w:ascii="TH SarabunPSK" w:hAnsi="TH SarabunPSK" w:cs="TH SarabunPSK" w:hint="cs"/>
          <w:cs/>
        </w:rPr>
        <w:t xml:space="preserve"> </w:t>
      </w:r>
      <w:r w:rsidR="00607974" w:rsidRPr="00A51929">
        <w:rPr>
          <w:rFonts w:ascii="TH SarabunPSK" w:hAnsi="TH SarabunPSK" w:cs="TH SarabunPSK" w:hint="cs"/>
          <w:cs/>
        </w:rPr>
        <w:t>และขอขอบพระคุณใน</w:t>
      </w:r>
      <w:r w:rsidR="00607974"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72E4364C" w14:textId="5B963EB8" w:rsidR="00F846A0" w:rsidRDefault="00F846A0" w:rsidP="00F846A0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8040050" w14:textId="6DE10ABE" w:rsidR="00F846A0" w:rsidRPr="002A00C7" w:rsidRDefault="00F846A0" w:rsidP="00F846A0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C8CDCE6" w14:textId="25A1CAB8" w:rsidR="00F846A0" w:rsidRDefault="00F846A0" w:rsidP="00F846A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1303233F" w14:textId="3B0DBCE5" w:rsidR="00F846A0" w:rsidRPr="00D30D15" w:rsidRDefault="00F846A0" w:rsidP="00F846A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7A6BEA7F" w14:textId="71D6C4F8" w:rsidR="00F846A0" w:rsidRPr="00D30D15" w:rsidRDefault="00F846A0" w:rsidP="00F846A0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190FF656" w14:textId="075B77EB" w:rsidR="00F846A0" w:rsidRPr="0062031C" w:rsidRDefault="00F846A0" w:rsidP="00F846A0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03F70238" w14:textId="629C2A91" w:rsidR="00F846A0" w:rsidRPr="00F846A0" w:rsidRDefault="00F846A0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6FB74461" w14:textId="76409357" w:rsidR="00EA6D36" w:rsidRDefault="00EA6D36" w:rsidP="008E3067">
      <w:pPr>
        <w:rPr>
          <w:rFonts w:ascii="TH SarabunPSK" w:hAnsi="TH SarabunPSK" w:cs="TH SarabunPSK"/>
        </w:rPr>
      </w:pPr>
    </w:p>
    <w:p w14:paraId="2CF6498F" w14:textId="6C6BB7A9" w:rsidR="00BE46C2" w:rsidRDefault="00BE46C2" w:rsidP="008E3067">
      <w:pPr>
        <w:rPr>
          <w:rFonts w:ascii="TH SarabunPSK" w:hAnsi="TH SarabunPSK" w:cs="TH SarabunPSK"/>
        </w:rPr>
      </w:pPr>
    </w:p>
    <w:p w14:paraId="216DE119" w14:textId="7DB88F30" w:rsidR="00BE46C2" w:rsidRDefault="00BE46C2" w:rsidP="008E3067">
      <w:pPr>
        <w:rPr>
          <w:rFonts w:ascii="TH SarabunPSK" w:hAnsi="TH SarabunPSK" w:cs="TH SarabunPSK"/>
        </w:rPr>
      </w:pPr>
    </w:p>
    <w:p w14:paraId="452677F2" w14:textId="3FF03BC0" w:rsidR="006B4B4D" w:rsidRDefault="006B4B4D" w:rsidP="008E3067">
      <w:pPr>
        <w:rPr>
          <w:rFonts w:ascii="TH SarabunPSK" w:hAnsi="TH SarabunPSK" w:cs="TH SarabunPSK"/>
        </w:rPr>
      </w:pPr>
    </w:p>
    <w:p w14:paraId="3E16300A" w14:textId="7E311B19" w:rsidR="006B4B4D" w:rsidRDefault="004F29EB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C0588E" wp14:editId="10C05ECE">
                <wp:simplePos x="0" y="0"/>
                <wp:positionH relativeFrom="margin">
                  <wp:posOffset>2169795</wp:posOffset>
                </wp:positionH>
                <wp:positionV relativeFrom="paragraph">
                  <wp:posOffset>159327</wp:posOffset>
                </wp:positionV>
                <wp:extent cx="3989070" cy="2590800"/>
                <wp:effectExtent l="0" t="0" r="11430" b="190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C38A" w14:textId="1CBB0F7C" w:rsidR="0027313B" w:rsidRPr="00F846A0" w:rsidRDefault="005663B6" w:rsidP="0027313B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ผู้ที่จะขอคัดสำเนาเอกสารจะต้องเป็นเจ้าของสำเนาข้อมูล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ข่าวสารส่วนบุคคล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เกี่ยวกับประวัติอาชญากรรม และ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เดินทางมาด้วยตนเองพร้อมเอกสารดังต่อไปนี้</w:t>
                            </w:r>
                          </w:p>
                          <w:p w14:paraId="046B7169" w14:textId="14316D14" w:rsidR="0027313B" w:rsidRPr="00F846A0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1.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หนังสือ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ขอคัดสำเนาเอกสารฯ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8EA73EE" w14:textId="47325063" w:rsidR="0027313B" w:rsidRPr="00F846A0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2.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ใบเสร็จรับเงินฉบับจริง (ใบเสร็จสีฟ้า)</w:t>
                            </w:r>
                          </w:p>
                          <w:p w14:paraId="41BFF9DD" w14:textId="77777777" w:rsidR="00BE46C2" w:rsidRPr="004F29EB" w:rsidRDefault="0027313B" w:rsidP="00CB7E3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F29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4F29E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0968B30" w14:textId="36585DC8" w:rsidR="0027313B" w:rsidRPr="00BE46C2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กรณี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เจ้าของสำเนาข้อมูลข่าวสารส่วนบุคคลเกี่ยวกับประวัติอาชญากรรม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ไม่สามารถเดินทางมาด้วยตนเอง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สามารถมอบอำนาจให้ผู้อื่นมา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ดำเนินการ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แทนได้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โดยให้จัดทำ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หนังสือมอบอำนาจ 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ติดอากรแสตมป์ 10 บาท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พร้อม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แนบ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สำเนาบัตรประจำตัวประชาชน</w:t>
                            </w:r>
                            <w:r w:rsidR="0092764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สำเนาบัตรประจำตัวบุคคลผู้ไม่มีสัญชาติไทยหรือบุคคลผู้ไม่มีสถานะทางทะเบียน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หรือสำเนาหนังสือเดินทางของผู้มอบอำนาจและผู้รับมอบอำนาจ (เจ้าของบัตรลงลายมือชื่อรับรองเอกสาร)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7DD2557" w14:textId="2155EDAD" w:rsidR="00BE46C2" w:rsidRPr="00BE46C2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  <w:p w14:paraId="4C0CF046" w14:textId="79EE781B" w:rsidR="00BE46C2" w:rsidRPr="00BE46C2" w:rsidRDefault="00BE46C2" w:rsidP="00BE46C2">
                            <w:pPr>
                              <w:ind w:firstLine="36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588E" id="Text Box 39" o:spid="_x0000_s1028" type="#_x0000_t202" style="position:absolute;margin-left:170.85pt;margin-top:12.55pt;width:314.1pt;height:20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">
                <v:stroke dashstyle="dash"/>
                <v:textbox>
                  <w:txbxContent>
                    <w:p w14:paraId="7945C38A" w14:textId="1CBB0F7C" w:rsidR="0027313B" w:rsidRPr="00F846A0" w:rsidRDefault="005663B6" w:rsidP="0027313B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- 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ผู้ที่จะขอคัดสำเนาเอกสารจะต้องเป็นเจ้าของสำเนาข้อมูล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ข่าวสารส่วนบุคคล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เกี่ยวกับประวัติอาชญากรรม และ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เดินทางมาด้วยตนเองพร้อมเอกสารดังต่อไปนี้</w:t>
                      </w:r>
                    </w:p>
                    <w:p w14:paraId="046B7169" w14:textId="14316D14" w:rsidR="0027313B" w:rsidRPr="00F846A0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1.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หนังสือ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ขอคัดสำเนาเอกสารฯ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ตามตัวอย่างข้างต้นนี้</w:t>
                      </w:r>
                    </w:p>
                    <w:p w14:paraId="28EA73EE" w14:textId="47325063" w:rsidR="0027313B" w:rsidRPr="00F846A0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2.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ใบเสร็จรับเงินฉบับจริง (ใบเสร็จสีฟ้า)</w:t>
                      </w:r>
                    </w:p>
                    <w:p w14:paraId="41BFF9DD" w14:textId="77777777" w:rsidR="00BE46C2" w:rsidRPr="004F29EB" w:rsidRDefault="0027313B" w:rsidP="00CB7E38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F29E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4F29E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00968B30" w14:textId="36585DC8" w:rsidR="0027313B" w:rsidRPr="00BE46C2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กรณี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เจ้าของสำเนาข้อมูลข่าวสารส่วนบุคคลเกี่ยวกับประวัติอาชญากรรม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ไม่สามารถเดินทางมาด้วยตนเอง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สามารถมอบอำนาจให้ผู้อื่นมา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ดำเนินการ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แทนได้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โดยให้จัดทำ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หนังสือมอบอำนาจ 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(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ติดอากรแสตมป์ 10 บาท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)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พร้อม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แนบ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สำเนาบัตรประจำตัวประชาชน</w:t>
                      </w:r>
                      <w:r w:rsidR="0092764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สำเนาบัตรประจำตัวบุคคลผู้ไม่มีสัญชาติไทยหรือบุคคลผู้ไม่มีสถานะทางทะเบียน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หรือสำเนาหนังสือเดินทางของผู้มอบอำนาจและผู้รับมอบอำนาจ (เจ้าของบัตรลงลายมือชื่อรับรองเอกสาร)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7DD2557" w14:textId="2155EDAD" w:rsidR="00BE46C2" w:rsidRPr="00BE46C2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  <w:p w14:paraId="4C0CF046" w14:textId="79EE781B" w:rsidR="00BE46C2" w:rsidRPr="00BE46C2" w:rsidRDefault="00BE46C2" w:rsidP="00BE46C2">
                      <w:pPr>
                        <w:ind w:firstLine="360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4CCEA" w14:textId="77777777" w:rsidR="006B4B4D" w:rsidRDefault="006B4B4D" w:rsidP="008E3067">
      <w:pPr>
        <w:rPr>
          <w:rFonts w:ascii="TH SarabunPSK" w:hAnsi="TH SarabunPSK" w:cs="TH SarabunPSK"/>
        </w:rPr>
      </w:pPr>
    </w:p>
    <w:p w14:paraId="2B13E81F" w14:textId="77777777" w:rsidR="006B4B4D" w:rsidRDefault="006B4B4D" w:rsidP="008E3067">
      <w:pPr>
        <w:rPr>
          <w:rFonts w:ascii="TH SarabunPSK" w:hAnsi="TH SarabunPSK" w:cs="TH SarabunPSK"/>
        </w:rPr>
      </w:pPr>
    </w:p>
    <w:p w14:paraId="22E4C803" w14:textId="77777777" w:rsidR="006B4B4D" w:rsidRDefault="006B4B4D" w:rsidP="008E3067">
      <w:pPr>
        <w:rPr>
          <w:rFonts w:ascii="TH SarabunPSK" w:hAnsi="TH SarabunPSK" w:cs="TH SarabunPSK"/>
        </w:rPr>
      </w:pPr>
    </w:p>
    <w:p w14:paraId="1FC3431B" w14:textId="668EA575" w:rsidR="00BE46C2" w:rsidRDefault="00BE46C2" w:rsidP="008E3067">
      <w:pPr>
        <w:rPr>
          <w:rFonts w:ascii="TH SarabunPSK" w:hAnsi="TH SarabunPSK" w:cs="TH SarabunPSK"/>
        </w:rPr>
      </w:pPr>
    </w:p>
    <w:p w14:paraId="048FA7B4" w14:textId="77777777" w:rsidR="00172D76" w:rsidRPr="00172D76" w:rsidRDefault="00172D76" w:rsidP="008E3067">
      <w:pPr>
        <w:rPr>
          <w:rFonts w:ascii="TH SarabunPSK" w:hAnsi="TH SarabunPSK" w:cs="TH SarabunPSK"/>
        </w:rPr>
      </w:pPr>
    </w:p>
    <w:p w14:paraId="02DD79BB" w14:textId="4E0FD690" w:rsidR="00BE46C2" w:rsidRDefault="00BE46C2" w:rsidP="008E3067">
      <w:pPr>
        <w:rPr>
          <w:rFonts w:ascii="TH SarabunPSK" w:hAnsi="TH SarabunPSK" w:cs="TH SarabunPSK"/>
        </w:rPr>
      </w:pPr>
    </w:p>
    <w:p w14:paraId="6D009163" w14:textId="13BF9C9A" w:rsidR="009D4FEB" w:rsidRPr="00D30D15" w:rsidRDefault="009D4FEB" w:rsidP="009D4FE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</w:t>
      </w:r>
    </w:p>
    <w:p w14:paraId="49D66532" w14:textId="056E31F2" w:rsidR="009D4FEB" w:rsidRPr="00D30D15" w:rsidRDefault="009D4FEB" w:rsidP="009D4FE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  </w:t>
      </w:r>
    </w:p>
    <w:p w14:paraId="5328C4BD" w14:textId="2D9BA375" w:rsidR="009D4FEB" w:rsidRPr="00631AE5" w:rsidRDefault="003C1E17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DA863C" wp14:editId="424A3EC0">
                <wp:simplePos x="0" y="0"/>
                <wp:positionH relativeFrom="margin">
                  <wp:posOffset>-95250</wp:posOffset>
                </wp:positionH>
                <wp:positionV relativeFrom="paragraph">
                  <wp:posOffset>443790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FD54D" w14:textId="7E07B637" w:rsidR="003C1E17" w:rsidRPr="00FA3EED" w:rsidRDefault="003C1E17" w:rsidP="003C1E1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5-24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A863C" id="Rectangle 19" o:spid="_x0000_s1029" style="position:absolute;margin-left:-7.5pt;margin-top:34.95pt;width:59.3pt;height:28.4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iaZgIAACAFAAAOAAAAZHJzL2Uyb0RvYy54bWysVN9P2zAQfp+0/8Hy+0jSF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" filled="f" stroked="f" strokeweight="2pt">
                <v:textbox>
                  <w:txbxContent>
                    <w:p w14:paraId="79FFD54D" w14:textId="7E07B637" w:rsidR="003C1E17" w:rsidRPr="00FA3EED" w:rsidRDefault="003C1E17" w:rsidP="003C1E17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5-24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4FEB" w:rsidRPr="00D30D15">
        <w:rPr>
          <w:rFonts w:ascii="TH SarabunPSK" w:hAnsi="TH SarabunPSK" w:cs="TH SarabunPSK"/>
          <w:cs/>
        </w:rPr>
        <w:t>โทรสาร</w:t>
      </w:r>
      <w:r w:rsidR="009D4FEB">
        <w:rPr>
          <w:rFonts w:ascii="TH SarabunPSK" w:hAnsi="TH SarabunPSK" w:cs="TH SarabunPSK" w:hint="cs"/>
          <w:cs/>
        </w:rPr>
        <w:t xml:space="preserve">...............................................  </w:t>
      </w:r>
    </w:p>
    <w:sectPr w:rsidR="009D4FEB" w:rsidRPr="00631AE5" w:rsidSect="00B301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851" w:bottom="51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40AE" w14:textId="77777777" w:rsidR="00F45E7B" w:rsidRDefault="00F45E7B">
      <w:r>
        <w:separator/>
      </w:r>
    </w:p>
  </w:endnote>
  <w:endnote w:type="continuationSeparator" w:id="0">
    <w:p w14:paraId="251B788E" w14:textId="77777777" w:rsidR="00F45E7B" w:rsidRDefault="00F4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851D" w14:textId="77777777" w:rsidR="00F45E7B" w:rsidRDefault="00F45E7B">
      <w:r>
        <w:separator/>
      </w:r>
    </w:p>
  </w:footnote>
  <w:footnote w:type="continuationSeparator" w:id="0">
    <w:p w14:paraId="5B567FF6" w14:textId="77777777" w:rsidR="00F45E7B" w:rsidRDefault="00F4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3C1CC9C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separate"/>
    </w:r>
    <w:r w:rsidR="00B30120">
      <w:rPr>
        <w:rStyle w:val="aa"/>
        <w:noProof/>
        <w:cs/>
      </w:rPr>
      <w:t>๑</w: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7068AFC3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7CD6BA22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6D96"/>
    <w:multiLevelType w:val="hybridMultilevel"/>
    <w:tmpl w:val="01127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C5D6A9F"/>
    <w:multiLevelType w:val="hybridMultilevel"/>
    <w:tmpl w:val="6350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10"/>
  </w:num>
  <w:num w:numId="2" w16cid:durableId="1584024837">
    <w:abstractNumId w:val="6"/>
  </w:num>
  <w:num w:numId="3" w16cid:durableId="1578979624">
    <w:abstractNumId w:val="11"/>
  </w:num>
  <w:num w:numId="4" w16cid:durableId="1794246806">
    <w:abstractNumId w:val="8"/>
  </w:num>
  <w:num w:numId="5" w16cid:durableId="1589804702">
    <w:abstractNumId w:val="3"/>
  </w:num>
  <w:num w:numId="6" w16cid:durableId="1021660303">
    <w:abstractNumId w:val="1"/>
  </w:num>
  <w:num w:numId="7" w16cid:durableId="1499689360">
    <w:abstractNumId w:val="7"/>
  </w:num>
  <w:num w:numId="8" w16cid:durableId="122888292">
    <w:abstractNumId w:val="5"/>
  </w:num>
  <w:num w:numId="9" w16cid:durableId="1838955200">
    <w:abstractNumId w:val="4"/>
  </w:num>
  <w:num w:numId="10" w16cid:durableId="1463379382">
    <w:abstractNumId w:val="2"/>
  </w:num>
  <w:num w:numId="11" w16cid:durableId="1250961473">
    <w:abstractNumId w:val="2"/>
  </w:num>
  <w:num w:numId="12" w16cid:durableId="1319656348">
    <w:abstractNumId w:val="9"/>
  </w:num>
  <w:num w:numId="13" w16cid:durableId="98188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18D2"/>
    <w:rsid w:val="00034C37"/>
    <w:rsid w:val="00035286"/>
    <w:rsid w:val="00055294"/>
    <w:rsid w:val="00064470"/>
    <w:rsid w:val="000658E7"/>
    <w:rsid w:val="0007630F"/>
    <w:rsid w:val="00077F7A"/>
    <w:rsid w:val="0009211F"/>
    <w:rsid w:val="000A104D"/>
    <w:rsid w:val="000A59CE"/>
    <w:rsid w:val="000A5B15"/>
    <w:rsid w:val="000B630D"/>
    <w:rsid w:val="000C38AE"/>
    <w:rsid w:val="000C4406"/>
    <w:rsid w:val="000D1103"/>
    <w:rsid w:val="000D15FA"/>
    <w:rsid w:val="000E02B8"/>
    <w:rsid w:val="000E0A20"/>
    <w:rsid w:val="000F0ED1"/>
    <w:rsid w:val="000F764B"/>
    <w:rsid w:val="00107639"/>
    <w:rsid w:val="00137473"/>
    <w:rsid w:val="00137BB5"/>
    <w:rsid w:val="001507C4"/>
    <w:rsid w:val="001511BB"/>
    <w:rsid w:val="00152D21"/>
    <w:rsid w:val="0017018A"/>
    <w:rsid w:val="00171BD3"/>
    <w:rsid w:val="00172D76"/>
    <w:rsid w:val="001A5805"/>
    <w:rsid w:val="001A5A0F"/>
    <w:rsid w:val="001C18F6"/>
    <w:rsid w:val="001C5AAC"/>
    <w:rsid w:val="001E3B4B"/>
    <w:rsid w:val="001F4450"/>
    <w:rsid w:val="001F7248"/>
    <w:rsid w:val="00201490"/>
    <w:rsid w:val="0020722B"/>
    <w:rsid w:val="0023432B"/>
    <w:rsid w:val="00260D78"/>
    <w:rsid w:val="00262A2B"/>
    <w:rsid w:val="0027313B"/>
    <w:rsid w:val="002872D7"/>
    <w:rsid w:val="00292159"/>
    <w:rsid w:val="002D3601"/>
    <w:rsid w:val="002D5C38"/>
    <w:rsid w:val="002E1F82"/>
    <w:rsid w:val="002F71EC"/>
    <w:rsid w:val="0031357F"/>
    <w:rsid w:val="00327CE4"/>
    <w:rsid w:val="00344ED6"/>
    <w:rsid w:val="00357AAB"/>
    <w:rsid w:val="00365B83"/>
    <w:rsid w:val="0036617C"/>
    <w:rsid w:val="0039089F"/>
    <w:rsid w:val="00392C75"/>
    <w:rsid w:val="003B020C"/>
    <w:rsid w:val="003B3B66"/>
    <w:rsid w:val="003C1E17"/>
    <w:rsid w:val="003D5E2D"/>
    <w:rsid w:val="003D7579"/>
    <w:rsid w:val="003E457A"/>
    <w:rsid w:val="003F0AF7"/>
    <w:rsid w:val="00420979"/>
    <w:rsid w:val="004215A8"/>
    <w:rsid w:val="00463021"/>
    <w:rsid w:val="0046377B"/>
    <w:rsid w:val="0047025F"/>
    <w:rsid w:val="0047091B"/>
    <w:rsid w:val="00473935"/>
    <w:rsid w:val="004774B8"/>
    <w:rsid w:val="00480F3C"/>
    <w:rsid w:val="004C122C"/>
    <w:rsid w:val="004C6911"/>
    <w:rsid w:val="004D3110"/>
    <w:rsid w:val="004D7229"/>
    <w:rsid w:val="004E0995"/>
    <w:rsid w:val="004E0B4A"/>
    <w:rsid w:val="004F29EB"/>
    <w:rsid w:val="004F45EF"/>
    <w:rsid w:val="0050125D"/>
    <w:rsid w:val="00505E27"/>
    <w:rsid w:val="00526153"/>
    <w:rsid w:val="005663B6"/>
    <w:rsid w:val="00582A57"/>
    <w:rsid w:val="00597DCC"/>
    <w:rsid w:val="005A1EC2"/>
    <w:rsid w:val="005B4A49"/>
    <w:rsid w:val="005B7B44"/>
    <w:rsid w:val="005D294C"/>
    <w:rsid w:val="005E1BFB"/>
    <w:rsid w:val="005E2D9B"/>
    <w:rsid w:val="005E7E79"/>
    <w:rsid w:val="005F61D2"/>
    <w:rsid w:val="00604D54"/>
    <w:rsid w:val="00607974"/>
    <w:rsid w:val="00610BFF"/>
    <w:rsid w:val="00610D33"/>
    <w:rsid w:val="00631AE5"/>
    <w:rsid w:val="00631AE8"/>
    <w:rsid w:val="0064085E"/>
    <w:rsid w:val="006507AF"/>
    <w:rsid w:val="00673E89"/>
    <w:rsid w:val="00686BC7"/>
    <w:rsid w:val="00690331"/>
    <w:rsid w:val="00696BA1"/>
    <w:rsid w:val="006A6B78"/>
    <w:rsid w:val="006B4B4D"/>
    <w:rsid w:val="006D514E"/>
    <w:rsid w:val="006E555F"/>
    <w:rsid w:val="006E7E98"/>
    <w:rsid w:val="006F2470"/>
    <w:rsid w:val="006F4001"/>
    <w:rsid w:val="007024B3"/>
    <w:rsid w:val="0070630A"/>
    <w:rsid w:val="0071005C"/>
    <w:rsid w:val="00730098"/>
    <w:rsid w:val="00737E4C"/>
    <w:rsid w:val="00742E5D"/>
    <w:rsid w:val="007712F1"/>
    <w:rsid w:val="007722ED"/>
    <w:rsid w:val="007842F0"/>
    <w:rsid w:val="00793E01"/>
    <w:rsid w:val="007A044F"/>
    <w:rsid w:val="007A5C34"/>
    <w:rsid w:val="007B4992"/>
    <w:rsid w:val="007E15EE"/>
    <w:rsid w:val="00823833"/>
    <w:rsid w:val="008263AA"/>
    <w:rsid w:val="00857DCB"/>
    <w:rsid w:val="008866C6"/>
    <w:rsid w:val="00891877"/>
    <w:rsid w:val="008B46E2"/>
    <w:rsid w:val="008C0FBE"/>
    <w:rsid w:val="008D0F0A"/>
    <w:rsid w:val="008D3301"/>
    <w:rsid w:val="008D74DA"/>
    <w:rsid w:val="008E3067"/>
    <w:rsid w:val="008E3F4E"/>
    <w:rsid w:val="008F3485"/>
    <w:rsid w:val="008F3F1C"/>
    <w:rsid w:val="00901FFB"/>
    <w:rsid w:val="00910ECB"/>
    <w:rsid w:val="0092764B"/>
    <w:rsid w:val="00935374"/>
    <w:rsid w:val="0095029F"/>
    <w:rsid w:val="00954C95"/>
    <w:rsid w:val="00962AD1"/>
    <w:rsid w:val="0097111E"/>
    <w:rsid w:val="0097416A"/>
    <w:rsid w:val="00983DA0"/>
    <w:rsid w:val="00995E35"/>
    <w:rsid w:val="009A0388"/>
    <w:rsid w:val="009B5BC4"/>
    <w:rsid w:val="009C14FC"/>
    <w:rsid w:val="009C441B"/>
    <w:rsid w:val="009C5921"/>
    <w:rsid w:val="009C68A5"/>
    <w:rsid w:val="009D4FEB"/>
    <w:rsid w:val="009E0257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14050"/>
    <w:rsid w:val="00B20E87"/>
    <w:rsid w:val="00B30120"/>
    <w:rsid w:val="00B4742E"/>
    <w:rsid w:val="00B61319"/>
    <w:rsid w:val="00B64150"/>
    <w:rsid w:val="00B64433"/>
    <w:rsid w:val="00B66EB5"/>
    <w:rsid w:val="00B727DA"/>
    <w:rsid w:val="00B73F85"/>
    <w:rsid w:val="00B807A3"/>
    <w:rsid w:val="00B83D63"/>
    <w:rsid w:val="00B841EF"/>
    <w:rsid w:val="00B86092"/>
    <w:rsid w:val="00B977FA"/>
    <w:rsid w:val="00BA63DE"/>
    <w:rsid w:val="00BC5479"/>
    <w:rsid w:val="00BE44D3"/>
    <w:rsid w:val="00BE46C2"/>
    <w:rsid w:val="00BF3F07"/>
    <w:rsid w:val="00BF6415"/>
    <w:rsid w:val="00C07FC4"/>
    <w:rsid w:val="00C10A6A"/>
    <w:rsid w:val="00C135DC"/>
    <w:rsid w:val="00C13F64"/>
    <w:rsid w:val="00C15783"/>
    <w:rsid w:val="00C57E61"/>
    <w:rsid w:val="00C61254"/>
    <w:rsid w:val="00C94254"/>
    <w:rsid w:val="00C9775B"/>
    <w:rsid w:val="00C97E19"/>
    <w:rsid w:val="00CB7E38"/>
    <w:rsid w:val="00CC4D42"/>
    <w:rsid w:val="00CD282D"/>
    <w:rsid w:val="00CE24F9"/>
    <w:rsid w:val="00CF010E"/>
    <w:rsid w:val="00CF1BCA"/>
    <w:rsid w:val="00D0423F"/>
    <w:rsid w:val="00D04717"/>
    <w:rsid w:val="00D06253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7205"/>
    <w:rsid w:val="00D90F4A"/>
    <w:rsid w:val="00DA41B1"/>
    <w:rsid w:val="00DB4E9A"/>
    <w:rsid w:val="00DC0B97"/>
    <w:rsid w:val="00DD7BD5"/>
    <w:rsid w:val="00DE783D"/>
    <w:rsid w:val="00DF08EF"/>
    <w:rsid w:val="00E016AC"/>
    <w:rsid w:val="00E07580"/>
    <w:rsid w:val="00E234B0"/>
    <w:rsid w:val="00E3176A"/>
    <w:rsid w:val="00E4103C"/>
    <w:rsid w:val="00E42A79"/>
    <w:rsid w:val="00E550FD"/>
    <w:rsid w:val="00E77093"/>
    <w:rsid w:val="00E950D8"/>
    <w:rsid w:val="00EA6D36"/>
    <w:rsid w:val="00EE08E6"/>
    <w:rsid w:val="00EE45AC"/>
    <w:rsid w:val="00F05B5E"/>
    <w:rsid w:val="00F1291B"/>
    <w:rsid w:val="00F16157"/>
    <w:rsid w:val="00F225B4"/>
    <w:rsid w:val="00F45E7B"/>
    <w:rsid w:val="00F57AFE"/>
    <w:rsid w:val="00F75320"/>
    <w:rsid w:val="00F75A19"/>
    <w:rsid w:val="00F846A0"/>
    <w:rsid w:val="00FC05F0"/>
    <w:rsid w:val="00FC06DE"/>
    <w:rsid w:val="00FE0E4F"/>
    <w:rsid w:val="00FE1920"/>
    <w:rsid w:val="00FE7FEE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BE46C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11</TotalTime>
  <Pages>1</Pages>
  <Words>198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14</cp:revision>
  <cp:lastPrinted>2025-12-02T09:39:00Z</cp:lastPrinted>
  <dcterms:created xsi:type="dcterms:W3CDTF">2025-09-26T01:03:00Z</dcterms:created>
  <dcterms:modified xsi:type="dcterms:W3CDTF">2025-12-23T03:03:00Z</dcterms:modified>
</cp:coreProperties>
</file>