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55BDBBAF" w:rsidR="00582A57" w:rsidRDefault="00472140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5E3F4E" wp14:editId="6AD600C3">
                <wp:simplePos x="0" y="0"/>
                <wp:positionH relativeFrom="margin">
                  <wp:posOffset>3725545</wp:posOffset>
                </wp:positionH>
                <wp:positionV relativeFrom="paragraph">
                  <wp:posOffset>-638175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1C5A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B6799F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0896DF9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534C9E81" w14:textId="77777777" w:rsidR="00472140" w:rsidRPr="008123F8" w:rsidRDefault="00472140" w:rsidP="0047214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3F4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3.35pt;margin-top:-50.2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tVrfDd8AAAALAQAADwAAAAAAAAAAAAAAAABwBAAAZHJzL2Rvd25yZXYueG1sUEsFBgAA&#10;AAAEAAQA8wAAAHwFAAAAAA==&#10;" stroked="f">
                <v:textbox>
                  <w:txbxContent>
                    <w:p w14:paraId="57E1C5A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B6799F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0896DF9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534C9E81" w14:textId="77777777" w:rsidR="00472140" w:rsidRPr="008123F8" w:rsidRDefault="00472140" w:rsidP="0047214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869887" wp14:editId="67A90059">
                <wp:simplePos x="0" y="0"/>
                <wp:positionH relativeFrom="margin">
                  <wp:align>left</wp:align>
                </wp:positionH>
                <wp:positionV relativeFrom="paragraph">
                  <wp:posOffset>-607060</wp:posOffset>
                </wp:positionV>
                <wp:extent cx="1771650" cy="581025"/>
                <wp:effectExtent l="0" t="0" r="19050" b="28575"/>
                <wp:wrapNone/>
                <wp:docPr id="12790460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1653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B4726DF" w14:textId="77777777" w:rsidR="00472140" w:rsidRPr="00B64433" w:rsidRDefault="00472140" w:rsidP="004721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9887" id="กล่องข้อความ 2" o:spid="_x0000_s1027" type="#_x0000_t202" style="position:absolute;left:0;text-align:left;margin-left:0;margin-top:-47.8pt;width:139.5pt;height:45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">
                <v:textbox>
                  <w:txbxContent>
                    <w:p w14:paraId="0E4A1653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B4726DF" w14:textId="77777777" w:rsidR="00472140" w:rsidRPr="00B64433" w:rsidRDefault="00472140" w:rsidP="0047214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3338E2EA" w:rsidR="00582A57" w:rsidRDefault="00582A57" w:rsidP="00EA6D36">
      <w:pPr>
        <w:rPr>
          <w:rFonts w:ascii="TH SarabunPSK" w:hAnsi="TH SarabunPSK" w:cs="TH SarabunPSK"/>
        </w:rPr>
      </w:pPr>
    </w:p>
    <w:p w14:paraId="7849B6B9" w14:textId="15E9D5C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472140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472140">
        <w:rPr>
          <w:rFonts w:ascii="TH SarabunPSK" w:hAnsi="TH SarabunPSK" w:cs="TH SarabunPSK" w:hint="cs"/>
          <w:cs/>
        </w:rPr>
        <w:t>........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55B7313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72140">
        <w:rPr>
          <w:rFonts w:ascii="TH SarabunPSK" w:hAnsi="TH SarabunPSK" w:cs="TH SarabunPSK" w:hint="cs"/>
          <w:cs/>
        </w:rPr>
        <w:t xml:space="preserve">      </w:t>
      </w:r>
      <w:r w:rsidR="00607974">
        <w:rPr>
          <w:rFonts w:ascii="TH SarabunPSK" w:hAnsi="TH SarabunPSK" w:cs="TH SarabunPSK" w:hint="cs"/>
          <w:cs/>
        </w:rPr>
        <w:t>วันที่..........เดือน....</w:t>
      </w:r>
      <w:r w:rsidR="00472140">
        <w:rPr>
          <w:rFonts w:ascii="TH SarabunPSK" w:hAnsi="TH SarabunPSK" w:cs="TH SarabunPSK" w:hint="cs"/>
          <w:cs/>
        </w:rPr>
        <w:t>.....</w:t>
      </w:r>
      <w:r w:rsidR="00607974">
        <w:rPr>
          <w:rFonts w:ascii="TH SarabunPSK" w:hAnsi="TH SarabunPSK" w:cs="TH SarabunPSK" w:hint="cs"/>
          <w:cs/>
        </w:rPr>
        <w:t>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759C24DD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DD18C5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53E5FAEB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19007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24AD3F64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ด้วย........</w:t>
      </w:r>
      <w:r w:rsidR="00472140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B44DB4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</w:t>
      </w:r>
      <w:r>
        <w:rPr>
          <w:rFonts w:ascii="TH SarabunPSK" w:hAnsi="TH SarabunPSK" w:cs="TH SarabunPSK" w:hint="cs"/>
          <w:cs/>
        </w:rPr>
        <w:t>.........</w:t>
      </w:r>
      <w:r w:rsidR="00472140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</w:t>
      </w:r>
      <w:r w:rsidR="005E2D9B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</w:t>
      </w:r>
      <w:r w:rsidR="008B46C1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</w:t>
      </w:r>
      <w:r w:rsidR="008B46C1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</w:t>
      </w:r>
      <w:r w:rsidR="004E099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สัญชาติ.........</w:t>
      </w:r>
      <w:r w:rsidR="00DD18C5">
        <w:rPr>
          <w:rFonts w:ascii="TH SarabunPSK" w:hAnsi="TH SarabunPSK" w:cs="TH SarabunPSK" w:hint="cs"/>
          <w:cs/>
        </w:rPr>
        <w:t>......</w:t>
      </w:r>
      <w:r w:rsidR="008B46C1">
        <w:rPr>
          <w:rFonts w:ascii="TH SarabunPSK" w:hAnsi="TH SarabunPSK" w:cs="TH SarabunPSK" w:hint="cs"/>
          <w:cs/>
        </w:rPr>
        <w:t>....เชื้อชาติ</w:t>
      </w:r>
      <w:r w:rsidR="005E2D9B">
        <w:rPr>
          <w:rFonts w:ascii="TH SarabunPSK" w:hAnsi="TH SarabunPSK" w:cs="TH SarabunPSK" w:hint="cs"/>
          <w:cs/>
        </w:rPr>
        <w:t>....................</w:t>
      </w:r>
      <w:r w:rsidR="008B46C1">
        <w:rPr>
          <w:rFonts w:ascii="TH SarabunPSK" w:hAnsi="TH SarabunPSK" w:cs="TH SarabunPSK" w:hint="cs"/>
          <w:cs/>
        </w:rPr>
        <w:t>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</w:t>
      </w:r>
      <w:r w:rsidR="00DD18C5">
        <w:rPr>
          <w:rFonts w:ascii="TH SarabunPSK" w:hAnsi="TH SarabunPSK" w:cs="TH SarabunPSK" w:hint="cs"/>
          <w:cs/>
        </w:rPr>
        <w:t>.......</w:t>
      </w:r>
      <w:r w:rsidR="005E2D9B">
        <w:rPr>
          <w:rFonts w:ascii="TH SarabunPSK" w:hAnsi="TH SarabunPSK" w:cs="TH SarabunPSK" w:hint="cs"/>
          <w:cs/>
        </w:rPr>
        <w:t>...............</w:t>
      </w:r>
      <w:r w:rsidR="00472140">
        <w:rPr>
          <w:rFonts w:ascii="TH SarabunPSK" w:hAnsi="TH SarabunPSK" w:cs="TH SarabunPSK" w:hint="cs"/>
          <w:cs/>
        </w:rPr>
        <w:t>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8B46C1">
        <w:rPr>
          <w:rFonts w:ascii="TH SarabunPSK" w:hAnsi="TH SarabunPSK" w:cs="TH SarabunPSK" w:hint="cs"/>
          <w:cs/>
        </w:rPr>
        <w:t>เลขที่หนังสือเดินทาง</w:t>
      </w:r>
      <w:r w:rsidR="005E2D9B">
        <w:rPr>
          <w:rFonts w:ascii="TH SarabunPSK" w:hAnsi="TH SarabunPSK" w:cs="TH SarabunPSK" w:hint="cs"/>
          <w:cs/>
        </w:rPr>
        <w:t>...........</w:t>
      </w:r>
      <w:r w:rsidR="00696BA1">
        <w:rPr>
          <w:rFonts w:ascii="TH SarabunPSK" w:hAnsi="TH SarabunPSK" w:cs="TH SarabunPSK" w:hint="cs"/>
          <w:cs/>
        </w:rPr>
        <w:t>.</w:t>
      </w:r>
      <w:r w:rsidR="00DD18C5">
        <w:rPr>
          <w:rFonts w:ascii="TH SarabunPSK" w:hAnsi="TH SarabunPSK" w:cs="TH SarabunPSK" w:hint="cs"/>
          <w:cs/>
        </w:rPr>
        <w:t>.</w:t>
      </w:r>
      <w:r w:rsidR="00472140">
        <w:rPr>
          <w:rFonts w:ascii="TH SarabunPSK" w:hAnsi="TH SarabunPSK" w:cs="TH SarabunPSK" w:hint="cs"/>
          <w:cs/>
        </w:rPr>
        <w:t>.................</w:t>
      </w:r>
      <w:r w:rsidR="00DD18C5">
        <w:rPr>
          <w:rFonts w:ascii="TH SarabunPSK" w:hAnsi="TH SarabunPSK" w:cs="TH SarabunPSK" w:hint="cs"/>
          <w:cs/>
        </w:rPr>
        <w:t>.......</w:t>
      </w:r>
      <w:r w:rsidR="00696BA1">
        <w:rPr>
          <w:rFonts w:ascii="TH SarabunPSK" w:hAnsi="TH SarabunPSK" w:cs="TH SarabunPSK" w:hint="cs"/>
          <w:cs/>
        </w:rPr>
        <w:t>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B44DB4">
        <w:rPr>
          <w:rFonts w:ascii="TH SarabunPSK" w:hAnsi="TH SarabunPSK" w:cs="TH SarabunPSK"/>
        </w:rPr>
        <w:t>………………..</w:t>
      </w:r>
      <w:r w:rsidR="005E2D9B">
        <w:rPr>
          <w:rFonts w:ascii="TH SarabunPSK" w:hAnsi="TH SarabunPSK" w:cs="TH SarabunPSK" w:hint="cs"/>
          <w:cs/>
        </w:rPr>
        <w:t>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</w:t>
      </w:r>
      <w:r w:rsidR="004B2CCC">
        <w:rPr>
          <w:rFonts w:ascii="TH SarabunPSK" w:hAnsi="TH SarabunPSK" w:cs="TH SarabunPSK" w:hint="cs"/>
          <w:cs/>
        </w:rPr>
        <w:t>มาพิมพ์ลายนิ้วมือเพื่อ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DD18C5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DD18C5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5B4A49">
        <w:rPr>
          <w:rFonts w:ascii="TH SarabunPSK" w:hAnsi="TH SarabunPSK" w:cs="TH SarabunPSK" w:hint="cs"/>
          <w:cs/>
        </w:rPr>
        <w:t>ตั้งแต่วันที่......</w:t>
      </w:r>
      <w:r w:rsidR="00B44DB4">
        <w:rPr>
          <w:rFonts w:ascii="TH SarabunPSK" w:hAnsi="TH SarabunPSK" w:cs="TH SarabunPSK"/>
        </w:rPr>
        <w:t>................</w:t>
      </w:r>
      <w:r w:rsidR="005B4A49">
        <w:rPr>
          <w:rFonts w:ascii="TH SarabunPSK" w:hAnsi="TH SarabunPSK" w:cs="TH SarabunPSK" w:hint="cs"/>
          <w:cs/>
        </w:rPr>
        <w:t>....................แล้วนั้น</w:t>
      </w:r>
    </w:p>
    <w:p w14:paraId="32E40BA6" w14:textId="77777777" w:rsidR="00B44DB4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719FB53F" w14:textId="77777777" w:rsidR="00B44DB4" w:rsidRPr="00D30D15" w:rsidRDefault="00B44DB4" w:rsidP="00B44DB4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8626677" w14:textId="505AA0DA" w:rsidR="00B44DB4" w:rsidRDefault="00472140" w:rsidP="00B44DB4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B44DB4" w:rsidRPr="00D30D15">
        <w:rPr>
          <w:rFonts w:ascii="TH SarabunPSK" w:hAnsi="TH SarabunPSK" w:cs="TH SarabunPSK"/>
          <w:cs/>
        </w:rPr>
        <w:t>ขอแสดงความนับถือ</w:t>
      </w:r>
    </w:p>
    <w:p w14:paraId="3201BC65" w14:textId="77777777" w:rsidR="00B44DB4" w:rsidRPr="002A00C7" w:rsidRDefault="00B44DB4" w:rsidP="00B44DB4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7A54E61" w14:textId="77777777" w:rsidR="00B44DB4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6BBC90FD" w14:textId="77777777" w:rsidR="00B44DB4" w:rsidRPr="00D30D15" w:rsidRDefault="00B44DB4" w:rsidP="00B44DB4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C132B21" w14:textId="77777777" w:rsidR="00B44DB4" w:rsidRPr="00D30D15" w:rsidRDefault="00B44DB4" w:rsidP="00B44DB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466A5626" w14:textId="596F4983" w:rsidR="00B44DB4" w:rsidRDefault="00B44DB4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21DF9F16" w14:textId="4131015F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2379F35A" w14:textId="307B1F0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96D072C" w14:textId="7933F5B0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EE25DB0" w14:textId="40B86931" w:rsidR="00991F19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08CF40B1" w14:textId="7DA840FB" w:rsidR="00991F19" w:rsidRDefault="00E9528B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2CD87F" wp14:editId="2FEC988D">
                <wp:simplePos x="0" y="0"/>
                <wp:positionH relativeFrom="margin">
                  <wp:posOffset>2160905</wp:posOffset>
                </wp:positionH>
                <wp:positionV relativeFrom="paragraph">
                  <wp:posOffset>109057</wp:posOffset>
                </wp:positionV>
                <wp:extent cx="3989070" cy="2534920"/>
                <wp:effectExtent l="0" t="0" r="1143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A940" w14:textId="77777777" w:rsidR="004953C5" w:rsidRPr="004C00EB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1215CFCC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69D18CE3" w14:textId="77777777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2716E11E" w14:textId="77777777" w:rsidR="004953C5" w:rsidRPr="007416D3" w:rsidRDefault="004953C5" w:rsidP="004953C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416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7416D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33C71105" w14:textId="528235E6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สำเนาหนังสือเดินทางของ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ผู้รับมอบอำนาจ (เจ้าของบัตร</w:t>
                            </w:r>
                            <w:r w:rsidR="004C00EB"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หรือเจ้าของหนังสือเดินทาง</w:t>
                            </w: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ลงลายมือชื่อรับรองเอกสาร) </w:t>
                            </w:r>
                          </w:p>
                          <w:p w14:paraId="76E4AD7A" w14:textId="1B70ABAC" w:rsidR="004953C5" w:rsidRPr="004C00EB" w:rsidRDefault="004953C5" w:rsidP="004953C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C00E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4C00E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201</w:t>
                            </w:r>
                          </w:p>
                          <w:p w14:paraId="3DE01828" w14:textId="77777777" w:rsidR="004953C5" w:rsidRPr="004C00EB" w:rsidRDefault="004953C5" w:rsidP="004953C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D87F" id="Text Box 39" o:spid="_x0000_s1028" type="#_x0000_t202" style="position:absolute;left:0;text-align:left;margin-left:170.15pt;margin-top:8.6pt;width:314.1pt;height:19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">
                <v:stroke dashstyle="dash"/>
                <v:textbox>
                  <w:txbxContent>
                    <w:p w14:paraId="219CA940" w14:textId="77777777" w:rsidR="004953C5" w:rsidRPr="004C00EB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1215CFCC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69D18CE3" w14:textId="77777777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2716E11E" w14:textId="77777777" w:rsidR="004953C5" w:rsidRPr="007416D3" w:rsidRDefault="004953C5" w:rsidP="004953C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416D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7416D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33C71105" w14:textId="528235E6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สำเนาหนังสือเดินทางของ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ผู้รับมอบอำนาจ (เจ้าของบัตร</w:t>
                      </w:r>
                      <w:r w:rsidR="004C00EB"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หรือเจ้าของหนังสือเดินทาง</w:t>
                      </w: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ลงลายมือชื่อรับรองเอกสาร) </w:t>
                      </w:r>
                    </w:p>
                    <w:p w14:paraId="76E4AD7A" w14:textId="1B70ABAC" w:rsidR="004953C5" w:rsidRPr="004C00EB" w:rsidRDefault="004953C5" w:rsidP="004953C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C00E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4C00E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201</w:t>
                      </w:r>
                    </w:p>
                    <w:p w14:paraId="3DE01828" w14:textId="77777777" w:rsidR="004953C5" w:rsidRPr="004C00EB" w:rsidRDefault="004953C5" w:rsidP="004953C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036C4" w14:textId="77777777" w:rsidR="00991F19" w:rsidRPr="0062031C" w:rsidRDefault="00991F19" w:rsidP="00B44DB4">
      <w:pPr>
        <w:ind w:left="3600" w:firstLine="720"/>
        <w:rPr>
          <w:rFonts w:ascii="TH SarabunPSK" w:hAnsi="TH SarabunPSK" w:cs="TH SarabunPSK"/>
          <w:sz w:val="28"/>
          <w:szCs w:val="28"/>
        </w:rPr>
      </w:pPr>
    </w:p>
    <w:p w14:paraId="636C7A80" w14:textId="77777777" w:rsidR="000202A1" w:rsidRDefault="000202A1" w:rsidP="008E3067">
      <w:pPr>
        <w:rPr>
          <w:rFonts w:ascii="TH SarabunPSK" w:hAnsi="TH SarabunPSK" w:cs="TH SarabunPSK"/>
        </w:rPr>
      </w:pPr>
    </w:p>
    <w:p w14:paraId="686AC4B5" w14:textId="77777777" w:rsidR="00E9528B" w:rsidRDefault="00E9528B" w:rsidP="008E3067">
      <w:pPr>
        <w:rPr>
          <w:rFonts w:ascii="TH SarabunPSK" w:hAnsi="TH SarabunPSK" w:cs="TH SarabunPSK"/>
        </w:rPr>
      </w:pPr>
    </w:p>
    <w:p w14:paraId="70B633B2" w14:textId="77777777" w:rsidR="00E9528B" w:rsidRDefault="00E9528B" w:rsidP="008E3067">
      <w:pPr>
        <w:rPr>
          <w:rFonts w:ascii="TH SarabunPSK" w:hAnsi="TH SarabunPSK" w:cs="TH SarabunPSK"/>
        </w:rPr>
      </w:pPr>
    </w:p>
    <w:p w14:paraId="1E4C1BDD" w14:textId="77777777" w:rsidR="00E9528B" w:rsidRDefault="00E9528B" w:rsidP="008E3067">
      <w:pPr>
        <w:rPr>
          <w:rFonts w:ascii="TH SarabunPSK" w:hAnsi="TH SarabunPSK" w:cs="TH SarabunPSK"/>
        </w:rPr>
      </w:pPr>
    </w:p>
    <w:p w14:paraId="2BB77282" w14:textId="76CDE890" w:rsidR="000202A1" w:rsidRDefault="000202A1" w:rsidP="008E3067">
      <w:pPr>
        <w:rPr>
          <w:rFonts w:ascii="TH SarabunPSK" w:hAnsi="TH SarabunPSK" w:cs="TH SarabunPSK"/>
        </w:rPr>
      </w:pPr>
    </w:p>
    <w:p w14:paraId="5440A673" w14:textId="6B198EEE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4F3E5C6C" w14:textId="5E019F8F" w:rsidR="00DD18C5" w:rsidRPr="00D30D15" w:rsidRDefault="00DD18C5" w:rsidP="00DD18C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6F2769EE" w14:textId="19F1FB21" w:rsidR="00DD18C5" w:rsidRPr="00631AE5" w:rsidRDefault="001E33AE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95E8ED" wp14:editId="10CEB493">
                <wp:simplePos x="0" y="0"/>
                <wp:positionH relativeFrom="margin">
                  <wp:posOffset>-103505</wp:posOffset>
                </wp:positionH>
                <wp:positionV relativeFrom="paragraph">
                  <wp:posOffset>387822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D584" w14:textId="5D940B00" w:rsidR="00392E7F" w:rsidRPr="00FA3EED" w:rsidRDefault="00392E7F" w:rsidP="00392E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E8ED" id="Rectangle 19" o:spid="_x0000_s1029" style="position:absolute;margin-left:-8.15pt;margin-top:30.55pt;width:59.25pt;height:28.4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5W6ZQ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" filled="f" stroked="f" strokeweight="2pt">
                <v:textbox>
                  <w:txbxContent>
                    <w:p w14:paraId="1E70D584" w14:textId="5D940B00" w:rsidR="00392E7F" w:rsidRPr="00FA3EED" w:rsidRDefault="00392E7F" w:rsidP="00392E7F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18C5" w:rsidRPr="00D30D15">
        <w:rPr>
          <w:rFonts w:ascii="TH SarabunPSK" w:hAnsi="TH SarabunPSK" w:cs="TH SarabunPSK"/>
          <w:cs/>
        </w:rPr>
        <w:t>โทรสาร</w:t>
      </w:r>
      <w:r w:rsidR="00DD18C5">
        <w:rPr>
          <w:rFonts w:ascii="TH SarabunPSK" w:hAnsi="TH SarabunPSK" w:cs="TH SarabunPSK" w:hint="cs"/>
          <w:cs/>
        </w:rPr>
        <w:t>...................................................</w:t>
      </w:r>
    </w:p>
    <w:sectPr w:rsidR="00DD18C5" w:rsidRPr="00631AE5" w:rsidSect="00E95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843" w:right="851" w:bottom="0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70CF" w14:textId="77777777" w:rsidR="00086D4B" w:rsidRDefault="00086D4B">
      <w:r>
        <w:separator/>
      </w:r>
    </w:p>
  </w:endnote>
  <w:endnote w:type="continuationSeparator" w:id="0">
    <w:p w14:paraId="5DF533A3" w14:textId="77777777" w:rsidR="00086D4B" w:rsidRDefault="0008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B851" w14:textId="77777777" w:rsidR="00086D4B" w:rsidRDefault="00086D4B">
      <w:r>
        <w:separator/>
      </w:r>
    </w:p>
  </w:footnote>
  <w:footnote w:type="continuationSeparator" w:id="0">
    <w:p w14:paraId="02724543" w14:textId="77777777" w:rsidR="00086D4B" w:rsidRDefault="0008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1243FDDC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2440E1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B005230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18FC2E39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02A1"/>
    <w:rsid w:val="000218D2"/>
    <w:rsid w:val="00034C37"/>
    <w:rsid w:val="00055294"/>
    <w:rsid w:val="00064470"/>
    <w:rsid w:val="000658E7"/>
    <w:rsid w:val="0007630F"/>
    <w:rsid w:val="00077F7A"/>
    <w:rsid w:val="00086D4B"/>
    <w:rsid w:val="000A104D"/>
    <w:rsid w:val="000A59CE"/>
    <w:rsid w:val="000B630D"/>
    <w:rsid w:val="000C38AE"/>
    <w:rsid w:val="000E02B8"/>
    <w:rsid w:val="000E0A20"/>
    <w:rsid w:val="000F0ED1"/>
    <w:rsid w:val="000F764B"/>
    <w:rsid w:val="00107639"/>
    <w:rsid w:val="00137BB5"/>
    <w:rsid w:val="001507C4"/>
    <w:rsid w:val="001511BB"/>
    <w:rsid w:val="00152D21"/>
    <w:rsid w:val="0017018A"/>
    <w:rsid w:val="00171BD3"/>
    <w:rsid w:val="00190077"/>
    <w:rsid w:val="001A5805"/>
    <w:rsid w:val="001A5A0F"/>
    <w:rsid w:val="001C5AAC"/>
    <w:rsid w:val="001C787A"/>
    <w:rsid w:val="001E33AE"/>
    <w:rsid w:val="001E3B4B"/>
    <w:rsid w:val="001F4450"/>
    <w:rsid w:val="001F7248"/>
    <w:rsid w:val="00201490"/>
    <w:rsid w:val="0020722B"/>
    <w:rsid w:val="0023432B"/>
    <w:rsid w:val="002440E1"/>
    <w:rsid w:val="00262A2B"/>
    <w:rsid w:val="00265CD5"/>
    <w:rsid w:val="002872D7"/>
    <w:rsid w:val="002D3601"/>
    <w:rsid w:val="002D5C38"/>
    <w:rsid w:val="002F78A8"/>
    <w:rsid w:val="003047E5"/>
    <w:rsid w:val="00327CE4"/>
    <w:rsid w:val="00344ED6"/>
    <w:rsid w:val="00357AAB"/>
    <w:rsid w:val="00365B83"/>
    <w:rsid w:val="0036617C"/>
    <w:rsid w:val="0039089F"/>
    <w:rsid w:val="00392C75"/>
    <w:rsid w:val="00392E7F"/>
    <w:rsid w:val="003A214E"/>
    <w:rsid w:val="003B020C"/>
    <w:rsid w:val="003B3B66"/>
    <w:rsid w:val="003B6527"/>
    <w:rsid w:val="003D4E6C"/>
    <w:rsid w:val="003D5E2D"/>
    <w:rsid w:val="003D7579"/>
    <w:rsid w:val="003E457A"/>
    <w:rsid w:val="00411A80"/>
    <w:rsid w:val="004215A8"/>
    <w:rsid w:val="00463021"/>
    <w:rsid w:val="0046377B"/>
    <w:rsid w:val="0047025F"/>
    <w:rsid w:val="00472140"/>
    <w:rsid w:val="004774B8"/>
    <w:rsid w:val="00480F3C"/>
    <w:rsid w:val="004953C5"/>
    <w:rsid w:val="004B2CCC"/>
    <w:rsid w:val="004C00EB"/>
    <w:rsid w:val="004C122C"/>
    <w:rsid w:val="004C6911"/>
    <w:rsid w:val="004D3110"/>
    <w:rsid w:val="004D7229"/>
    <w:rsid w:val="004E0995"/>
    <w:rsid w:val="004E0B4A"/>
    <w:rsid w:val="004F45EF"/>
    <w:rsid w:val="004F6725"/>
    <w:rsid w:val="00505E27"/>
    <w:rsid w:val="00512668"/>
    <w:rsid w:val="00526153"/>
    <w:rsid w:val="00582A57"/>
    <w:rsid w:val="00597DCC"/>
    <w:rsid w:val="005B4A49"/>
    <w:rsid w:val="005B7556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416D3"/>
    <w:rsid w:val="00742E5D"/>
    <w:rsid w:val="007712F1"/>
    <w:rsid w:val="007722ED"/>
    <w:rsid w:val="007842F0"/>
    <w:rsid w:val="00793E01"/>
    <w:rsid w:val="007A044F"/>
    <w:rsid w:val="007A5C34"/>
    <w:rsid w:val="007B4992"/>
    <w:rsid w:val="007E0653"/>
    <w:rsid w:val="008525D8"/>
    <w:rsid w:val="00857DCB"/>
    <w:rsid w:val="008866C6"/>
    <w:rsid w:val="00891877"/>
    <w:rsid w:val="008B46C1"/>
    <w:rsid w:val="008B46E2"/>
    <w:rsid w:val="008D0F0A"/>
    <w:rsid w:val="008D3301"/>
    <w:rsid w:val="008D74DA"/>
    <w:rsid w:val="008E3067"/>
    <w:rsid w:val="008E3F4E"/>
    <w:rsid w:val="008F3F1C"/>
    <w:rsid w:val="008F5F9A"/>
    <w:rsid w:val="00901FFB"/>
    <w:rsid w:val="009316C0"/>
    <w:rsid w:val="00935374"/>
    <w:rsid w:val="00954C95"/>
    <w:rsid w:val="0097111E"/>
    <w:rsid w:val="0097416A"/>
    <w:rsid w:val="00991F19"/>
    <w:rsid w:val="00994781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46472"/>
    <w:rsid w:val="00A51929"/>
    <w:rsid w:val="00A546D6"/>
    <w:rsid w:val="00A75117"/>
    <w:rsid w:val="00A837A4"/>
    <w:rsid w:val="00A8602A"/>
    <w:rsid w:val="00A914E3"/>
    <w:rsid w:val="00A96549"/>
    <w:rsid w:val="00AA25EE"/>
    <w:rsid w:val="00AA43E2"/>
    <w:rsid w:val="00AA7F82"/>
    <w:rsid w:val="00AB761B"/>
    <w:rsid w:val="00AC1A4E"/>
    <w:rsid w:val="00AC7226"/>
    <w:rsid w:val="00AD083B"/>
    <w:rsid w:val="00AE1009"/>
    <w:rsid w:val="00AF6108"/>
    <w:rsid w:val="00AF75FF"/>
    <w:rsid w:val="00AF7B5D"/>
    <w:rsid w:val="00B07ED4"/>
    <w:rsid w:val="00B120AF"/>
    <w:rsid w:val="00B17ECC"/>
    <w:rsid w:val="00B20E87"/>
    <w:rsid w:val="00B44DB4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07FC4"/>
    <w:rsid w:val="00C10A6A"/>
    <w:rsid w:val="00C135DC"/>
    <w:rsid w:val="00C13F64"/>
    <w:rsid w:val="00C15783"/>
    <w:rsid w:val="00C61254"/>
    <w:rsid w:val="00C8196A"/>
    <w:rsid w:val="00C94254"/>
    <w:rsid w:val="00C9775B"/>
    <w:rsid w:val="00C97E19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57EAC"/>
    <w:rsid w:val="00D72744"/>
    <w:rsid w:val="00D75088"/>
    <w:rsid w:val="00D75C94"/>
    <w:rsid w:val="00D87205"/>
    <w:rsid w:val="00D90F4A"/>
    <w:rsid w:val="00DB4E9A"/>
    <w:rsid w:val="00DC0B97"/>
    <w:rsid w:val="00DD18C5"/>
    <w:rsid w:val="00DD7BD5"/>
    <w:rsid w:val="00DE61E7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9528B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85939"/>
    <w:rsid w:val="00FC05F0"/>
    <w:rsid w:val="00FC06DE"/>
    <w:rsid w:val="00FC2C78"/>
    <w:rsid w:val="00FD20F6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32</TotalTime>
  <Pages>1</Pages>
  <Words>199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21</cp:revision>
  <cp:lastPrinted>2025-11-18T09:12:00Z</cp:lastPrinted>
  <dcterms:created xsi:type="dcterms:W3CDTF">2025-09-19T06:44:00Z</dcterms:created>
  <dcterms:modified xsi:type="dcterms:W3CDTF">2025-12-23T03:02:00Z</dcterms:modified>
</cp:coreProperties>
</file>