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B6B9" w14:textId="0A032991" w:rsidR="00E950D8" w:rsidRPr="00D10747" w:rsidRDefault="000A5B15" w:rsidP="00582A57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AD5EA5" wp14:editId="365E656F">
                <wp:simplePos x="0" y="0"/>
                <wp:positionH relativeFrom="column">
                  <wp:posOffset>-147955</wp:posOffset>
                </wp:positionH>
                <wp:positionV relativeFrom="paragraph">
                  <wp:posOffset>-724535</wp:posOffset>
                </wp:positionV>
                <wp:extent cx="1771650" cy="581025"/>
                <wp:effectExtent l="0" t="0" r="19050" b="28575"/>
                <wp:wrapNone/>
                <wp:docPr id="7213285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446D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36AAE802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D5EA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1.65pt;margin-top:-57.05pt;width:139.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IFFgIAADIEAAAOAAAAZHJzL2Uyb0RvYy54bWysU9tu2zAMfR+wfxD0vtgJkqY14hRdugwD&#10;ugvQ7QMUWY6FyaJGKbGzrx8lu2l2wR6G+UEQTeqQPDxc3fatYUeFXoMt+XSSc6ashErbfcm/fN6+&#10;uub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">
                <v:textbox>
                  <w:txbxContent>
                    <w:p w14:paraId="6701446D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36AAE802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CB7E3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7DE135" wp14:editId="7A4B3A16">
                <wp:simplePos x="0" y="0"/>
                <wp:positionH relativeFrom="margin">
                  <wp:posOffset>3672968</wp:posOffset>
                </wp:positionH>
                <wp:positionV relativeFrom="paragraph">
                  <wp:posOffset>-832341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36D8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19AAF33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63FE9E2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7CFC38F9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E135" id="Text Box 37" o:spid="_x0000_s1027" type="#_x0000_t202" style="position:absolute;margin-left:289.2pt;margin-top:-65.5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" stroked="f">
                <v:textbox>
                  <w:txbxContent>
                    <w:p w14:paraId="064E36D8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19AAF33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63FE9E2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7CFC38F9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0D8" w:rsidRPr="00D10747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……</w:t>
      </w:r>
      <w:r w:rsidR="00F16157">
        <w:rPr>
          <w:rFonts w:ascii="TH SarabunPSK" w:hAnsi="TH SarabunPSK" w:cs="TH SarabunPSK" w:hint="cs"/>
          <w:cs/>
        </w:rPr>
        <w:t>.....</w:t>
      </w:r>
      <w:r w:rsidR="00E950D8" w:rsidRPr="00D10747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</w:rPr>
        <w:t>……….</w:t>
      </w:r>
      <w:r w:rsidR="00F16157">
        <w:rPr>
          <w:rFonts w:ascii="TH SarabunPSK" w:hAnsi="TH SarabunPSK" w:cs="TH SarabunPSK"/>
          <w:cs/>
        </w:rPr>
        <w:t>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44407C62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E46C2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5E2B3D72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B841EF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6DE96586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B61319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029F5F54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</w:t>
      </w:r>
      <w:r w:rsidR="00BE46C2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(ชื่อหน่วยงาน)........</w:t>
      </w:r>
      <w:r>
        <w:rPr>
          <w:rFonts w:ascii="TH SarabunPSK" w:hAnsi="TH SarabunPSK" w:cs="TH SarabunPSK" w:hint="cs"/>
          <w:cs/>
        </w:rPr>
        <w:t>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97111E">
        <w:rPr>
          <w:rFonts w:ascii="TH SarabunPSK" w:hAnsi="TH SarabunPSK" w:cs="TH SarabunPSK" w:hint="cs"/>
          <w:cs/>
        </w:rPr>
        <w:t>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...................</w:t>
      </w:r>
      <w:r w:rsidR="00B841EF">
        <w:rPr>
          <w:rFonts w:ascii="TH SarabunPSK" w:hAnsi="TH SarabunPSK" w:cs="TH SarabunPSK" w:hint="cs"/>
          <w:cs/>
        </w:rPr>
        <w:t>....................</w:t>
      </w:r>
      <w:r w:rsidR="005E2D9B">
        <w:rPr>
          <w:rFonts w:ascii="TH SarabunPSK" w:hAnsi="TH SarabunPSK" w:cs="TH SarabunPSK" w:hint="cs"/>
          <w:cs/>
        </w:rPr>
        <w:t>.....เลขประจำตัวประชาชน..........................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</w:t>
      </w:r>
      <w:r w:rsidR="00696BA1">
        <w:rPr>
          <w:rFonts w:ascii="TH SarabunPSK" w:hAnsi="TH SarabunPSK" w:cs="TH SarabunPSK" w:hint="cs"/>
          <w:cs/>
        </w:rPr>
        <w:t>.</w:t>
      </w:r>
      <w:r w:rsidR="00B841EF">
        <w:rPr>
          <w:rFonts w:ascii="TH SarabunPSK" w:hAnsi="TH SarabunPSK" w:cs="TH SarabunPSK" w:hint="cs"/>
          <w:cs/>
        </w:rPr>
        <w:t>เ</w:t>
      </w:r>
      <w:r w:rsidR="00A51929">
        <w:rPr>
          <w:rFonts w:ascii="TH SarabunPSK" w:hAnsi="TH SarabunPSK" w:cs="TH SarabunPSK" w:hint="cs"/>
          <w:cs/>
        </w:rPr>
        <w:t>พื่อประกอบการ</w:t>
      </w:r>
      <w:r w:rsidR="000A5B15">
        <w:rPr>
          <w:rFonts w:ascii="TH SarabunPSK" w:hAnsi="TH SarabunPSK" w:cs="TH SarabunPSK"/>
        </w:rPr>
        <w:t>………………………………….</w:t>
      </w:r>
      <w:r w:rsidR="005E2D9B">
        <w:rPr>
          <w:rFonts w:ascii="TH SarabunPSK" w:hAnsi="TH SarabunPSK" w:cs="TH SarabunPSK" w:hint="cs"/>
          <w:cs/>
        </w:rPr>
        <w:t>.........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โดยได้ส่งตัวพนักงานมา</w:t>
      </w:r>
      <w:r w:rsidR="00E550FD">
        <w:rPr>
          <w:rFonts w:ascii="TH SarabunPSK" w:hAnsi="TH SarabunPSK" w:cs="TH SarabunPSK" w:hint="cs"/>
          <w:cs/>
        </w:rPr>
        <w:t>พิมพ์ลายนิ้วมือเพื่อ</w:t>
      </w:r>
      <w:r w:rsidR="005B4A4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B841EF">
        <w:rPr>
          <w:rFonts w:ascii="TH SarabunPSK" w:hAnsi="TH SarabunPSK" w:cs="TH SarabunPSK" w:hint="cs"/>
          <w:cs/>
        </w:rPr>
        <w:t xml:space="preserve"> </w:t>
      </w:r>
      <w:r w:rsidR="005B4A49">
        <w:rPr>
          <w:rFonts w:ascii="TH SarabunPSK" w:hAnsi="TH SarabunPSK" w:cs="TH SarabunPSK" w:hint="cs"/>
          <w:cs/>
        </w:rPr>
        <w:t>ตั้งแต่วันที่.......</w:t>
      </w:r>
      <w:r w:rsidR="000A5B15">
        <w:rPr>
          <w:rFonts w:ascii="TH SarabunPSK" w:hAnsi="TH SarabunPSK" w:cs="TH SarabunPSK"/>
        </w:rPr>
        <w:t>...................</w:t>
      </w:r>
      <w:r w:rsidR="005B4A49">
        <w:rPr>
          <w:rFonts w:ascii="TH SarabunPSK" w:hAnsi="TH SarabunPSK" w:cs="TH SarabunPSK" w:hint="cs"/>
          <w:cs/>
        </w:rPr>
        <w:t>...................แล้วนั้น</w:t>
      </w:r>
    </w:p>
    <w:p w14:paraId="43C82BC6" w14:textId="21E3155B" w:rsidR="00F846A0" w:rsidRDefault="005B4A49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เนื่องจาก.................(หน่วยงาน)..................ยังไม่ได้รับเอกสาร</w:t>
      </w:r>
      <w:r w:rsidR="00B841EF"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>
        <w:rPr>
          <w:rFonts w:ascii="TH SarabunPSK" w:hAnsi="TH SarabunPSK" w:cs="TH SarabunPSK" w:hint="cs"/>
          <w:cs/>
        </w:rPr>
        <w:t xml:space="preserve"> </w:t>
      </w:r>
      <w:r w:rsidR="002F71EC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อ้างอิง</w:t>
      </w:r>
      <w:r w:rsidR="002F71EC">
        <w:rPr>
          <w:rFonts w:ascii="TH SarabunPSK" w:hAnsi="TH SarabunPSK" w:cs="TH SarabunPSK" w:hint="cs"/>
          <w:cs/>
        </w:rPr>
        <w:t>ตาม</w:t>
      </w:r>
      <w:r>
        <w:rPr>
          <w:rFonts w:ascii="TH SarabunPSK" w:hAnsi="TH SarabunPSK" w:cs="TH SarabunPSK" w:hint="cs"/>
          <w:cs/>
        </w:rPr>
        <w:t xml:space="preserve">ใบเสร็จรับเงินเลขที่............................. </w:t>
      </w:r>
      <w:r w:rsidR="002F71EC">
        <w:rPr>
          <w:rFonts w:ascii="TH SarabunPSK" w:hAnsi="TH SarabunPSK" w:cs="TH SarabunPSK" w:hint="cs"/>
          <w:cs/>
        </w:rPr>
        <w:t xml:space="preserve">ลงวันที่..............................) </w:t>
      </w:r>
    </w:p>
    <w:p w14:paraId="336A6354" w14:textId="5F0D2150" w:rsidR="00D30D15" w:rsidRPr="00D30D15" w:rsidRDefault="005B4A49" w:rsidP="00F846A0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="00F846A0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ขอความอนุเคราะห์ขอคัดสำเนา</w:t>
      </w:r>
      <w:r w:rsidR="00B841EF">
        <w:rPr>
          <w:rFonts w:ascii="TH SarabunPSK" w:hAnsi="TH SarabunPSK" w:cs="TH SarabunPSK" w:hint="cs"/>
          <w:cs/>
        </w:rPr>
        <w:t>เอกสารสำเนา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F846A0">
        <w:rPr>
          <w:rFonts w:ascii="TH SarabunPSK" w:hAnsi="TH SarabunPSK" w:cs="TH SarabunPSK" w:hint="cs"/>
          <w:cs/>
        </w:rPr>
        <w:t xml:space="preserve">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72E4364C" w14:textId="5B963EB8" w:rsidR="00F846A0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8040050" w14:textId="6DE10ABE" w:rsidR="00F846A0" w:rsidRPr="002A00C7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C8CDCE6" w14:textId="25A1CAB8" w:rsidR="00F846A0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303233F" w14:textId="3B0DBCE5" w:rsidR="00F846A0" w:rsidRPr="00D30D15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7A6BEA7F" w14:textId="71D6C4F8" w:rsidR="00F846A0" w:rsidRPr="00D30D15" w:rsidRDefault="00F846A0" w:rsidP="00F846A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90FF656" w14:textId="075B77EB" w:rsidR="00F846A0" w:rsidRPr="0062031C" w:rsidRDefault="00F846A0" w:rsidP="00F846A0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03F70238" w14:textId="1CE4E6AE" w:rsidR="00F846A0" w:rsidRDefault="00F846A0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65006887" w14:textId="77777777" w:rsidR="00782029" w:rsidRDefault="00782029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16F8DA14" w14:textId="77777777" w:rsidR="00782029" w:rsidRPr="00F846A0" w:rsidRDefault="00782029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6FB74461" w14:textId="1FE09617" w:rsidR="00EA6D36" w:rsidRDefault="00EA6D36" w:rsidP="008E3067">
      <w:pPr>
        <w:rPr>
          <w:rFonts w:ascii="TH SarabunPSK" w:hAnsi="TH SarabunPSK" w:cs="TH SarabunPSK"/>
        </w:rPr>
      </w:pPr>
    </w:p>
    <w:p w14:paraId="2CF6498F" w14:textId="557DB892" w:rsidR="00BE46C2" w:rsidRDefault="00BE46C2" w:rsidP="008E3067">
      <w:pPr>
        <w:rPr>
          <w:rFonts w:ascii="TH SarabunPSK" w:hAnsi="TH SarabunPSK" w:cs="TH SarabunPSK"/>
        </w:rPr>
      </w:pPr>
    </w:p>
    <w:p w14:paraId="216DE119" w14:textId="531E9846" w:rsidR="00BE46C2" w:rsidRDefault="006A1853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0588E" wp14:editId="551F7E9E">
                <wp:simplePos x="0" y="0"/>
                <wp:positionH relativeFrom="margin">
                  <wp:posOffset>2160905</wp:posOffset>
                </wp:positionH>
                <wp:positionV relativeFrom="paragraph">
                  <wp:posOffset>68108</wp:posOffset>
                </wp:positionV>
                <wp:extent cx="3989070" cy="2306320"/>
                <wp:effectExtent l="0" t="0" r="1143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30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C38A" w14:textId="1CBB0F7C" w:rsidR="0027313B" w:rsidRPr="00F846A0" w:rsidRDefault="005663B6" w:rsidP="0027313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ผู้ที่จะขอคัดสำเนาเอกสารจะต้องเป็นเจ้าของสำเนาข้อมูล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ข่าวสารส่วนบุคคล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เกี่ยวกับประวัติอาชญากรรม และ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046B7169" w14:textId="14316D14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1.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หนังสือ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ขอคัดสำเนาเอกสารฯ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8EA73EE" w14:textId="47325063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2.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41BFF9DD" w14:textId="77777777" w:rsidR="00BE46C2" w:rsidRPr="00A7123B" w:rsidRDefault="0027313B" w:rsidP="00CB7E3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712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A7123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0968B30" w14:textId="110C04C4" w:rsidR="0027313B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กรณี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เจ้าของสำเนาข้อมูลข่าวสารส่วนบุคคลเกี่ยวกับประวัติอาชญากรรม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ไม่สามารถเดินทางมาด้วยตนเอง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สามารถมอบอำนาจให้ผู้อื่นมา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ดำเนินการ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แทนได้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โดยให้จัดทำ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หนังสือมอบอำนาจ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ติดอากรแสตมป์ 10 บาท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พร้อม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แนบ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สำเนาบัตรประจำตัวประชาชน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7DD2557" w14:textId="2155EDAD" w:rsidR="00BE46C2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  <w:p w14:paraId="4C0CF046" w14:textId="79EE781B" w:rsidR="00BE46C2" w:rsidRPr="00BE46C2" w:rsidRDefault="00BE46C2" w:rsidP="00BE46C2">
                            <w:pPr>
                              <w:ind w:firstLine="36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588E" id="Text Box 39" o:spid="_x0000_s1028" type="#_x0000_t202" style="position:absolute;margin-left:170.15pt;margin-top:5.35pt;width:314.1pt;height:181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">
                <v:stroke dashstyle="dash"/>
                <v:textbox>
                  <w:txbxContent>
                    <w:p w14:paraId="7945C38A" w14:textId="1CBB0F7C" w:rsidR="0027313B" w:rsidRPr="00F846A0" w:rsidRDefault="005663B6" w:rsidP="0027313B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ผู้ที่จะขอคัดสำเนาเอกสารจะต้องเป็นเจ้าของสำเนาข้อมูล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ข่าวสารส่วนบุคคล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เกี่ยวกับประวัติอาชญากรรม และ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046B7169" w14:textId="14316D14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1.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หนังสือ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ขอคัดสำเนาเอกสารฯ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ตามตัวอย่างข้างต้นนี้</w:t>
                      </w:r>
                    </w:p>
                    <w:p w14:paraId="28EA73EE" w14:textId="47325063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2.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41BFF9DD" w14:textId="77777777" w:rsidR="00BE46C2" w:rsidRPr="00A7123B" w:rsidRDefault="0027313B" w:rsidP="00CB7E38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712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A7123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0968B30" w14:textId="110C04C4" w:rsidR="0027313B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กรณี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เจ้าของสำเนาข้อมูลข่าวสารส่วนบุคคลเกี่ยวกับประวัติอาชญากรรม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ไม่สามารถเดินทางมาด้วยตนเอง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สามารถมอบอำนาจให้ผู้อื่นมา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ดำเนินการ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แทนได้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โดยให้จัดทำ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หนังสือมอบอำนาจ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(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ติดอากรแสตมป์ 10 บาท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)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พร้อม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แนบ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สำเนาบัตรประจำตัวประชาชน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7DD2557" w14:textId="2155EDAD" w:rsidR="00BE46C2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  <w:p w14:paraId="4C0CF046" w14:textId="79EE781B" w:rsidR="00BE46C2" w:rsidRPr="00BE46C2" w:rsidRDefault="00BE46C2" w:rsidP="00BE46C2">
                      <w:pPr>
                        <w:ind w:firstLine="36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3431B" w14:textId="77777777" w:rsidR="00BE46C2" w:rsidRDefault="00BE46C2" w:rsidP="008E3067">
      <w:pPr>
        <w:rPr>
          <w:rFonts w:ascii="TH SarabunPSK" w:hAnsi="TH SarabunPSK" w:cs="TH SarabunPSK"/>
        </w:rPr>
      </w:pPr>
    </w:p>
    <w:p w14:paraId="1B6896C7" w14:textId="77777777" w:rsidR="006A1853" w:rsidRDefault="006A1853" w:rsidP="008E3067">
      <w:pPr>
        <w:rPr>
          <w:rFonts w:ascii="TH SarabunPSK" w:hAnsi="TH SarabunPSK" w:cs="TH SarabunPSK"/>
        </w:rPr>
      </w:pPr>
    </w:p>
    <w:p w14:paraId="3B66603F" w14:textId="77777777" w:rsidR="00BE46C2" w:rsidRDefault="00BE46C2" w:rsidP="008E3067">
      <w:pPr>
        <w:rPr>
          <w:rFonts w:ascii="TH SarabunPSK" w:hAnsi="TH SarabunPSK" w:cs="TH SarabunPSK"/>
        </w:rPr>
      </w:pPr>
    </w:p>
    <w:p w14:paraId="5BC3D414" w14:textId="77777777" w:rsidR="006A1853" w:rsidRDefault="006A1853" w:rsidP="008E3067">
      <w:pPr>
        <w:rPr>
          <w:rFonts w:ascii="TH SarabunPSK" w:hAnsi="TH SarabunPSK" w:cs="TH SarabunPSK"/>
        </w:rPr>
      </w:pPr>
    </w:p>
    <w:p w14:paraId="02DD79BB" w14:textId="77777777" w:rsidR="00BE46C2" w:rsidRDefault="00BE46C2" w:rsidP="008E3067">
      <w:pPr>
        <w:rPr>
          <w:rFonts w:ascii="TH SarabunPSK" w:hAnsi="TH SarabunPSK" w:cs="TH SarabunPSK"/>
        </w:rPr>
      </w:pPr>
    </w:p>
    <w:p w14:paraId="6D009163" w14:textId="13BF9C9A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</w:t>
      </w:r>
    </w:p>
    <w:p w14:paraId="49D66532" w14:textId="056E31F2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  </w:t>
      </w:r>
    </w:p>
    <w:p w14:paraId="5328C4BD" w14:textId="34495016" w:rsidR="009D4FEB" w:rsidRPr="00631AE5" w:rsidRDefault="006A1853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42339D" wp14:editId="3928CA67">
                <wp:simplePos x="0" y="0"/>
                <wp:positionH relativeFrom="margin">
                  <wp:posOffset>-116677</wp:posOffset>
                </wp:positionH>
                <wp:positionV relativeFrom="paragraph">
                  <wp:posOffset>273050</wp:posOffset>
                </wp:positionV>
                <wp:extent cx="752475" cy="36068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37912" w14:textId="6E059182" w:rsidR="002D6B11" w:rsidRPr="00FA3EED" w:rsidRDefault="002D6B11" w:rsidP="002D6B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5-22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339D" id="Rectangle 19" o:spid="_x0000_s1029" style="position:absolute;margin-left:-9.2pt;margin-top:21.5pt;width:59.25pt;height:28.4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5W6ZQIAACA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" filled="f" stroked="f" strokeweight="2pt">
                <v:textbox>
                  <w:txbxContent>
                    <w:p w14:paraId="17A37912" w14:textId="6E059182" w:rsidR="002D6B11" w:rsidRPr="00FA3EED" w:rsidRDefault="002D6B11" w:rsidP="002D6B11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5-22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4FEB" w:rsidRPr="00D30D15">
        <w:rPr>
          <w:rFonts w:ascii="TH SarabunPSK" w:hAnsi="TH SarabunPSK" w:cs="TH SarabunPSK"/>
          <w:cs/>
        </w:rPr>
        <w:t>โทรสาร</w:t>
      </w:r>
      <w:r w:rsidR="009D4FEB">
        <w:rPr>
          <w:rFonts w:ascii="TH SarabunPSK" w:hAnsi="TH SarabunPSK" w:cs="TH SarabunPSK" w:hint="cs"/>
          <w:cs/>
        </w:rPr>
        <w:t xml:space="preserve">...............................................  </w:t>
      </w:r>
    </w:p>
    <w:sectPr w:rsidR="009D4FEB" w:rsidRPr="00631AE5" w:rsidSect="006A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851" w:bottom="51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E566" w14:textId="77777777" w:rsidR="0050125D" w:rsidRDefault="0050125D">
      <w:r>
        <w:separator/>
      </w:r>
    </w:p>
  </w:endnote>
  <w:endnote w:type="continuationSeparator" w:id="0">
    <w:p w14:paraId="0C9D29CB" w14:textId="77777777" w:rsidR="0050125D" w:rsidRDefault="0050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C96D" w14:textId="77777777" w:rsidR="0050125D" w:rsidRDefault="0050125D">
      <w:r>
        <w:separator/>
      </w:r>
    </w:p>
  </w:footnote>
  <w:footnote w:type="continuationSeparator" w:id="0">
    <w:p w14:paraId="49C11077" w14:textId="77777777" w:rsidR="0050125D" w:rsidRDefault="0050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4C7A72BF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separate"/>
    </w:r>
    <w:r w:rsidR="006A1853">
      <w:rPr>
        <w:rStyle w:val="aa"/>
        <w:noProof/>
        <w:cs/>
      </w:rPr>
      <w:t>๑</w: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7068AFC3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7CD6BA22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D96"/>
    <w:multiLevelType w:val="hybridMultilevel"/>
    <w:tmpl w:val="0112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5D6A9F"/>
    <w:multiLevelType w:val="hybridMultilevel"/>
    <w:tmpl w:val="6350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10"/>
  </w:num>
  <w:num w:numId="2" w16cid:durableId="1584024837">
    <w:abstractNumId w:val="6"/>
  </w:num>
  <w:num w:numId="3" w16cid:durableId="1578979624">
    <w:abstractNumId w:val="11"/>
  </w:num>
  <w:num w:numId="4" w16cid:durableId="1794246806">
    <w:abstractNumId w:val="8"/>
  </w:num>
  <w:num w:numId="5" w16cid:durableId="1589804702">
    <w:abstractNumId w:val="3"/>
  </w:num>
  <w:num w:numId="6" w16cid:durableId="1021660303">
    <w:abstractNumId w:val="1"/>
  </w:num>
  <w:num w:numId="7" w16cid:durableId="1499689360">
    <w:abstractNumId w:val="7"/>
  </w:num>
  <w:num w:numId="8" w16cid:durableId="122888292">
    <w:abstractNumId w:val="5"/>
  </w:num>
  <w:num w:numId="9" w16cid:durableId="1838955200">
    <w:abstractNumId w:val="4"/>
  </w:num>
  <w:num w:numId="10" w16cid:durableId="1463379382">
    <w:abstractNumId w:val="2"/>
  </w:num>
  <w:num w:numId="11" w16cid:durableId="1250961473">
    <w:abstractNumId w:val="2"/>
  </w:num>
  <w:num w:numId="12" w16cid:durableId="1319656348">
    <w:abstractNumId w:val="9"/>
  </w:num>
  <w:num w:numId="13" w16cid:durableId="9818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A5B15"/>
    <w:rsid w:val="000B630D"/>
    <w:rsid w:val="000C38AE"/>
    <w:rsid w:val="000C4406"/>
    <w:rsid w:val="000E02B8"/>
    <w:rsid w:val="000E0A20"/>
    <w:rsid w:val="000F0ED1"/>
    <w:rsid w:val="000F764B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4450"/>
    <w:rsid w:val="001F7248"/>
    <w:rsid w:val="00201490"/>
    <w:rsid w:val="0020722B"/>
    <w:rsid w:val="0023432B"/>
    <w:rsid w:val="00262A2B"/>
    <w:rsid w:val="0027313B"/>
    <w:rsid w:val="002872D7"/>
    <w:rsid w:val="00292159"/>
    <w:rsid w:val="002D3601"/>
    <w:rsid w:val="002D5C38"/>
    <w:rsid w:val="002D6B11"/>
    <w:rsid w:val="002E1F82"/>
    <w:rsid w:val="002F71EC"/>
    <w:rsid w:val="0031357F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3F0AF7"/>
    <w:rsid w:val="00420979"/>
    <w:rsid w:val="004215A8"/>
    <w:rsid w:val="00436440"/>
    <w:rsid w:val="00463021"/>
    <w:rsid w:val="0046377B"/>
    <w:rsid w:val="0047025F"/>
    <w:rsid w:val="0047091B"/>
    <w:rsid w:val="00473935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0125D"/>
    <w:rsid w:val="00505E27"/>
    <w:rsid w:val="00512668"/>
    <w:rsid w:val="00526153"/>
    <w:rsid w:val="005663B6"/>
    <w:rsid w:val="00571702"/>
    <w:rsid w:val="00582A57"/>
    <w:rsid w:val="00597DCC"/>
    <w:rsid w:val="005B4A49"/>
    <w:rsid w:val="005B7B44"/>
    <w:rsid w:val="005D294C"/>
    <w:rsid w:val="005E1BFB"/>
    <w:rsid w:val="005E2D9B"/>
    <w:rsid w:val="005E7E79"/>
    <w:rsid w:val="005F61D2"/>
    <w:rsid w:val="00604D54"/>
    <w:rsid w:val="00607974"/>
    <w:rsid w:val="00610BFF"/>
    <w:rsid w:val="00610D33"/>
    <w:rsid w:val="00631AE5"/>
    <w:rsid w:val="00631AE8"/>
    <w:rsid w:val="0064085E"/>
    <w:rsid w:val="006507AF"/>
    <w:rsid w:val="00673E89"/>
    <w:rsid w:val="00686BC7"/>
    <w:rsid w:val="00696BA1"/>
    <w:rsid w:val="006A1853"/>
    <w:rsid w:val="006A6B78"/>
    <w:rsid w:val="006D514E"/>
    <w:rsid w:val="006E555F"/>
    <w:rsid w:val="006F2470"/>
    <w:rsid w:val="006F4001"/>
    <w:rsid w:val="007024B3"/>
    <w:rsid w:val="0071005C"/>
    <w:rsid w:val="00730098"/>
    <w:rsid w:val="00737E4C"/>
    <w:rsid w:val="00742E5D"/>
    <w:rsid w:val="0076102E"/>
    <w:rsid w:val="007712F1"/>
    <w:rsid w:val="007722ED"/>
    <w:rsid w:val="00782029"/>
    <w:rsid w:val="007842F0"/>
    <w:rsid w:val="00793E01"/>
    <w:rsid w:val="007A044F"/>
    <w:rsid w:val="007A5C34"/>
    <w:rsid w:val="007B4992"/>
    <w:rsid w:val="007E15EE"/>
    <w:rsid w:val="008114A2"/>
    <w:rsid w:val="00857DCB"/>
    <w:rsid w:val="008866C6"/>
    <w:rsid w:val="00891877"/>
    <w:rsid w:val="008B46E2"/>
    <w:rsid w:val="008C0FBE"/>
    <w:rsid w:val="008D0F0A"/>
    <w:rsid w:val="008D3301"/>
    <w:rsid w:val="008D74DA"/>
    <w:rsid w:val="008E3067"/>
    <w:rsid w:val="008E3F4E"/>
    <w:rsid w:val="008F3F1C"/>
    <w:rsid w:val="00901FFB"/>
    <w:rsid w:val="00910ECB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68A5"/>
    <w:rsid w:val="009D4FEB"/>
    <w:rsid w:val="009E0257"/>
    <w:rsid w:val="00A12C49"/>
    <w:rsid w:val="00A12E4D"/>
    <w:rsid w:val="00A13CEF"/>
    <w:rsid w:val="00A17247"/>
    <w:rsid w:val="00A35AA0"/>
    <w:rsid w:val="00A41AF9"/>
    <w:rsid w:val="00A51929"/>
    <w:rsid w:val="00A546D6"/>
    <w:rsid w:val="00A7123B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42E"/>
    <w:rsid w:val="00B61319"/>
    <w:rsid w:val="00B64150"/>
    <w:rsid w:val="00B64433"/>
    <w:rsid w:val="00B66EB5"/>
    <w:rsid w:val="00B727DA"/>
    <w:rsid w:val="00B73F85"/>
    <w:rsid w:val="00B807A3"/>
    <w:rsid w:val="00B83D63"/>
    <w:rsid w:val="00B841EF"/>
    <w:rsid w:val="00B86092"/>
    <w:rsid w:val="00B977FA"/>
    <w:rsid w:val="00BA63DE"/>
    <w:rsid w:val="00BC5479"/>
    <w:rsid w:val="00BE44D3"/>
    <w:rsid w:val="00BE46C2"/>
    <w:rsid w:val="00BF3F07"/>
    <w:rsid w:val="00BF6415"/>
    <w:rsid w:val="00C10A6A"/>
    <w:rsid w:val="00C135DC"/>
    <w:rsid w:val="00C13F64"/>
    <w:rsid w:val="00C15783"/>
    <w:rsid w:val="00C61254"/>
    <w:rsid w:val="00C94254"/>
    <w:rsid w:val="00C9775B"/>
    <w:rsid w:val="00C97E19"/>
    <w:rsid w:val="00CB7E38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7205"/>
    <w:rsid w:val="00D90F4A"/>
    <w:rsid w:val="00DA216B"/>
    <w:rsid w:val="00DA41B1"/>
    <w:rsid w:val="00DB4E9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550FD"/>
    <w:rsid w:val="00E77093"/>
    <w:rsid w:val="00E950D8"/>
    <w:rsid w:val="00EA6D36"/>
    <w:rsid w:val="00ED7454"/>
    <w:rsid w:val="00EE08E6"/>
    <w:rsid w:val="00EE45AC"/>
    <w:rsid w:val="00F1291B"/>
    <w:rsid w:val="00F16157"/>
    <w:rsid w:val="00F225B4"/>
    <w:rsid w:val="00F57AFE"/>
    <w:rsid w:val="00F75320"/>
    <w:rsid w:val="00F75A19"/>
    <w:rsid w:val="00F846A0"/>
    <w:rsid w:val="00F85939"/>
    <w:rsid w:val="00FC05F0"/>
    <w:rsid w:val="00FC06DE"/>
    <w:rsid w:val="00FE0E4F"/>
    <w:rsid w:val="00FE1920"/>
    <w:rsid w:val="00FE7FEE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BE46C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95</TotalTime>
  <Pages>1</Pages>
  <Words>183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24</cp:revision>
  <cp:lastPrinted>2025-12-02T09:36:00Z</cp:lastPrinted>
  <dcterms:created xsi:type="dcterms:W3CDTF">2025-09-19T06:47:00Z</dcterms:created>
  <dcterms:modified xsi:type="dcterms:W3CDTF">2025-12-23T03:02:00Z</dcterms:modified>
</cp:coreProperties>
</file>