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5B4A95DA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5763C3DB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luncad8AAAAKAQAADwAAAAAAAAAAAAAAAABwBAAAZHJzL2Rvd25yZXYueG1sUEsFBgAA&#10;AAAEAAQA8wAAAHw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zrGAIAADI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4B0CFA55" w14:textId="77777777" w:rsidR="00E8721D" w:rsidRPr="00D30D15" w:rsidRDefault="00E8721D" w:rsidP="00E8721D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26C19" w14:textId="77777777" w:rsidR="00F83427" w:rsidRDefault="00F16157" w:rsidP="00F83427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</w:t>
      </w:r>
      <w:r w:rsidR="00FF46BB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</w:t>
      </w:r>
      <w:r w:rsidR="00FF46BB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..</w:t>
      </w:r>
      <w:r w:rsidR="00FF46BB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</w:t>
      </w:r>
      <w:r w:rsidR="00FF46BB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.</w:t>
      </w:r>
      <w:r w:rsidR="004E0995">
        <w:rPr>
          <w:rFonts w:ascii="TH SarabunPSK" w:hAnsi="TH SarabunPSK" w:cs="TH SarabunPSK" w:hint="cs"/>
          <w:cs/>
        </w:rPr>
        <w:t>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FF46BB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..............</w:t>
      </w:r>
      <w:r w:rsidR="00FF46BB">
        <w:rPr>
          <w:rFonts w:ascii="TH SarabunPSK" w:hAnsi="TH SarabunPSK" w:cs="TH SarabunPSK" w:hint="cs"/>
          <w:cs/>
        </w:rPr>
        <w:t>...........</w:t>
      </w:r>
      <w:r w:rsidR="005E2D9B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FF46BB">
        <w:rPr>
          <w:rFonts w:ascii="TH SarabunPSK" w:hAnsi="TH SarabunPSK" w:cs="TH SarabunPSK" w:hint="cs"/>
          <w:cs/>
        </w:rPr>
        <w:t>เชื้อชาติ....................สัญชาติ.......................หนังสือเดินทางประเทศ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........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.............</w:t>
      </w:r>
      <w:r w:rsidR="00FF46BB">
        <w:rPr>
          <w:rFonts w:ascii="TH SarabunPSK" w:hAnsi="TH SarabunPSK" w:cs="TH SarabunPSK" w:hint="cs"/>
          <w:cs/>
        </w:rPr>
        <w:t>เลขที่หนังสือเดินทาง.............</w:t>
      </w:r>
      <w:r w:rsidR="005E2D9B">
        <w:rPr>
          <w:rFonts w:ascii="TH SarabunPSK" w:hAnsi="TH SarabunPSK" w:cs="TH SarabunPSK" w:hint="cs"/>
          <w:cs/>
        </w:rPr>
        <w:t>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อยู่บ้านเลขที่.......................หมู่ที่.......................ตรอก/ซอย....................ถนน...................ตำบล/แขวง..............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........อำเภอ/เข</w:t>
      </w:r>
      <w:r w:rsidR="00FF46BB">
        <w:rPr>
          <w:rFonts w:ascii="TH SarabunPSK" w:hAnsi="TH SarabunPSK" w:cs="TH SarabunPSK" w:hint="cs"/>
          <w:cs/>
        </w:rPr>
        <w:t>ต.......</w:t>
      </w:r>
      <w:r w:rsidR="002A00C7">
        <w:rPr>
          <w:rFonts w:ascii="TH SarabunPSK" w:hAnsi="TH SarabunPSK" w:cs="TH SarabunPSK" w:hint="cs"/>
          <w:cs/>
        </w:rPr>
        <w:t>...............จังหวัด.......................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</w:t>
      </w:r>
      <w:r w:rsidR="005A1517">
        <w:rPr>
          <w:rFonts w:ascii="TH SarabunPSK" w:hAnsi="TH SarabunPSK" w:cs="TH SarabunPSK"/>
        </w:rPr>
        <w:t>.</w:t>
      </w:r>
      <w:r w:rsidR="005E2D9B">
        <w:rPr>
          <w:rFonts w:ascii="TH SarabunPSK" w:hAnsi="TH SarabunPSK" w:cs="TH SarabunPSK" w:hint="cs"/>
          <w:cs/>
        </w:rPr>
        <w:t>........</w:t>
      </w:r>
      <w:r w:rsidR="005E2D9B">
        <w:rPr>
          <w:rFonts w:ascii="TH SarabunPSK" w:hAnsi="TH SarabunPSK" w:cs="TH SarabunPSK"/>
          <w:cs/>
        </w:rPr>
        <w:t>.</w:t>
      </w:r>
    </w:p>
    <w:p w14:paraId="5DCAE0E7" w14:textId="04E19B28" w:rsidR="00F83427" w:rsidRPr="00A51929" w:rsidRDefault="00F83427" w:rsidP="00F83427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 w:rsidR="00D31E97"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583A32D1" w14:textId="4B22F8F3" w:rsidR="002A00C7" w:rsidRPr="005A1517" w:rsidRDefault="002A00C7" w:rsidP="00F8342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23ED4209" w14:textId="77777777" w:rsidR="00E8721D" w:rsidRDefault="00E8721D" w:rsidP="00E8721D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600B082B" w14:textId="77777777" w:rsidR="00E8721D" w:rsidRPr="002A00C7" w:rsidRDefault="00E8721D" w:rsidP="00E8721D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22453C9A" w14:textId="77777777" w:rsidR="00E8721D" w:rsidRDefault="00E8721D" w:rsidP="00E8721D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532B7C3" w14:textId="77777777" w:rsidR="00E8721D" w:rsidRPr="00D30D15" w:rsidRDefault="00E8721D" w:rsidP="00E8721D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15C08930" w14:textId="77777777" w:rsidR="00E8721D" w:rsidRPr="00D30D15" w:rsidRDefault="00E8721D" w:rsidP="00E8721D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65BA5A5" w14:textId="77777777" w:rsidR="00E8721D" w:rsidRPr="0062031C" w:rsidRDefault="00E8721D" w:rsidP="00E8721D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756AAD29" w14:textId="77777777" w:rsidR="0084332F" w:rsidRDefault="0084332F" w:rsidP="008E3067">
      <w:pPr>
        <w:rPr>
          <w:rFonts w:ascii="TH SarabunPSK" w:hAnsi="TH SarabunPSK" w:cs="TH SarabunPSK"/>
        </w:rPr>
      </w:pPr>
    </w:p>
    <w:p w14:paraId="4E14D5CB" w14:textId="77777777" w:rsidR="0084332F" w:rsidRDefault="0084332F" w:rsidP="008E3067">
      <w:pPr>
        <w:rPr>
          <w:rFonts w:ascii="TH SarabunPSK" w:hAnsi="TH SarabunPSK" w:cs="TH SarabunPSK"/>
        </w:rPr>
      </w:pPr>
    </w:p>
    <w:p w14:paraId="43B8525D" w14:textId="75E46A05" w:rsidR="0062031C" w:rsidRDefault="0062031C" w:rsidP="008E3067">
      <w:pPr>
        <w:rPr>
          <w:rFonts w:ascii="TH SarabunPSK" w:hAnsi="TH SarabunPSK" w:cs="TH SarabunPSK"/>
        </w:rPr>
      </w:pPr>
    </w:p>
    <w:p w14:paraId="6FB74461" w14:textId="1CCFF764" w:rsidR="00EA6D36" w:rsidRDefault="006D1AD6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22F03BA7">
                <wp:simplePos x="0" y="0"/>
                <wp:positionH relativeFrom="page">
                  <wp:posOffset>3477260</wp:posOffset>
                </wp:positionH>
                <wp:positionV relativeFrom="paragraph">
                  <wp:posOffset>175318</wp:posOffset>
                </wp:positionV>
                <wp:extent cx="3669030" cy="2237105"/>
                <wp:effectExtent l="0" t="0" r="2667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23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00CC831D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411D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5EAC1139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411D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671990" w:rsidRPr="00F631D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หนังสือเดินทาง</w:t>
                            </w:r>
                            <w:r w:rsidR="00A07B4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ฉบับ</w:t>
                            </w:r>
                            <w:r w:rsidR="00671990" w:rsidRPr="00F631D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74501380" w14:textId="01D6EBD5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A07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C06DE1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73.8pt;margin-top:13.8pt;width:288.9pt;height:176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00CC831D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411D5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5EAC1139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411D5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671990" w:rsidRPr="00F631D7">
                        <w:rPr>
                          <w:rFonts w:ascii="TH SarabunPSK" w:hAnsi="TH SarabunPSK" w:cs="TH SarabunPSK" w:hint="cs"/>
                          <w:cs/>
                        </w:rPr>
                        <w:t>หนังสือเดินทาง</w:t>
                      </w:r>
                      <w:r w:rsidR="00A07B45">
                        <w:rPr>
                          <w:rFonts w:ascii="TH SarabunPSK" w:hAnsi="TH SarabunPSK" w:cs="TH SarabunPSK" w:hint="cs"/>
                          <w:cs/>
                        </w:rPr>
                        <w:t>ฉบับ</w:t>
                      </w:r>
                      <w:r w:rsidR="00671990" w:rsidRPr="00F631D7">
                        <w:rPr>
                          <w:rFonts w:ascii="TH SarabunPSK" w:hAnsi="TH SarabunPSK" w:cs="TH SarabunPSK" w:hint="cs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74501380" w14:textId="01D6EBD5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A07B4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C06DE1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3C91BE" w14:textId="5766C63D" w:rsidR="00B473CD" w:rsidRDefault="00B473CD" w:rsidP="008E3067">
      <w:pPr>
        <w:rPr>
          <w:rFonts w:ascii="TH SarabunPSK" w:hAnsi="TH SarabunPSK" w:cs="TH SarabunPSK"/>
        </w:rPr>
      </w:pPr>
    </w:p>
    <w:p w14:paraId="027EA59B" w14:textId="77777777" w:rsidR="0084332F" w:rsidRDefault="0084332F" w:rsidP="008E3067">
      <w:pPr>
        <w:rPr>
          <w:rFonts w:ascii="TH SarabunPSK" w:hAnsi="TH SarabunPSK" w:cs="TH SarabunPSK"/>
        </w:rPr>
      </w:pPr>
    </w:p>
    <w:p w14:paraId="5C1F7CC5" w14:textId="77777777" w:rsidR="0084332F" w:rsidRDefault="0084332F" w:rsidP="008E3067">
      <w:pPr>
        <w:rPr>
          <w:rFonts w:ascii="TH SarabunPSK" w:hAnsi="TH SarabunPSK" w:cs="TH SarabunPSK"/>
        </w:rPr>
      </w:pPr>
    </w:p>
    <w:p w14:paraId="0F08B6BD" w14:textId="77777777" w:rsidR="0084332F" w:rsidRDefault="0084332F" w:rsidP="008E3067">
      <w:pPr>
        <w:rPr>
          <w:rFonts w:ascii="TH SarabunPSK" w:hAnsi="TH SarabunPSK" w:cs="TH SarabunPSK"/>
        </w:rPr>
      </w:pPr>
    </w:p>
    <w:p w14:paraId="0AE0936E" w14:textId="77777777" w:rsidR="005A1517" w:rsidRDefault="005A1517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250B373B" w14:textId="77777777" w:rsidR="00411D5B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55AC2702" w:rsidR="00C61254" w:rsidRDefault="00AF673E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615490" wp14:editId="18622587">
                <wp:simplePos x="0" y="0"/>
                <wp:positionH relativeFrom="margin">
                  <wp:posOffset>-95250</wp:posOffset>
                </wp:positionH>
                <wp:positionV relativeFrom="paragraph">
                  <wp:posOffset>343593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7F322" w14:textId="32DAA172" w:rsidR="00AF673E" w:rsidRPr="00FA3EED" w:rsidRDefault="00AF673E" w:rsidP="00AF67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5-05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15490" id="Rectangle 19" o:spid="_x0000_s1029" style="position:absolute;margin-left:-7.5pt;margin-top:27.05pt;width:59.3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iaZgIAACAFAAAOAAAAZHJzL2Uyb0RvYy54bWysVN9P2zAQfp+0/8Hy+0jSF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" filled="f" stroked="f" strokeweight="2pt">
                <v:textbox>
                  <w:txbxContent>
                    <w:p w14:paraId="5847F322" w14:textId="32DAA172" w:rsidR="00AF673E" w:rsidRPr="00FA3EED" w:rsidRDefault="00AF673E" w:rsidP="00AF673E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5-05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C61254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43A3" w14:textId="77777777" w:rsidR="00463EA7" w:rsidRDefault="00463EA7">
      <w:r>
        <w:separator/>
      </w:r>
    </w:p>
  </w:endnote>
  <w:endnote w:type="continuationSeparator" w:id="0">
    <w:p w14:paraId="5F24011B" w14:textId="77777777" w:rsidR="00463EA7" w:rsidRDefault="004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3FB1" w14:textId="77777777" w:rsidR="00463EA7" w:rsidRDefault="00463EA7">
      <w:r>
        <w:separator/>
      </w:r>
    </w:p>
  </w:footnote>
  <w:footnote w:type="continuationSeparator" w:id="0">
    <w:p w14:paraId="2C097E3B" w14:textId="77777777" w:rsidR="00463EA7" w:rsidRDefault="0046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21D1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0F6FA5"/>
    <w:rsid w:val="00107639"/>
    <w:rsid w:val="00137BB5"/>
    <w:rsid w:val="001507C4"/>
    <w:rsid w:val="001511BB"/>
    <w:rsid w:val="00152D21"/>
    <w:rsid w:val="0017018A"/>
    <w:rsid w:val="00171BD3"/>
    <w:rsid w:val="00193E25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00FC"/>
    <w:rsid w:val="0023432B"/>
    <w:rsid w:val="00262A2B"/>
    <w:rsid w:val="002872D7"/>
    <w:rsid w:val="002A00C7"/>
    <w:rsid w:val="002A4ACE"/>
    <w:rsid w:val="002D3601"/>
    <w:rsid w:val="002D5C38"/>
    <w:rsid w:val="002E1F82"/>
    <w:rsid w:val="003227DF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404C76"/>
    <w:rsid w:val="00411D5B"/>
    <w:rsid w:val="004215A8"/>
    <w:rsid w:val="00440239"/>
    <w:rsid w:val="0046377B"/>
    <w:rsid w:val="00463EA7"/>
    <w:rsid w:val="0047025F"/>
    <w:rsid w:val="004774B8"/>
    <w:rsid w:val="00480F3C"/>
    <w:rsid w:val="004A2ED1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12668"/>
    <w:rsid w:val="00526153"/>
    <w:rsid w:val="00527746"/>
    <w:rsid w:val="00582A57"/>
    <w:rsid w:val="00587946"/>
    <w:rsid w:val="0059716A"/>
    <w:rsid w:val="00597DCC"/>
    <w:rsid w:val="005A1517"/>
    <w:rsid w:val="005B7B44"/>
    <w:rsid w:val="005C5782"/>
    <w:rsid w:val="005D294C"/>
    <w:rsid w:val="005E1BFB"/>
    <w:rsid w:val="005E2D9B"/>
    <w:rsid w:val="005E7E79"/>
    <w:rsid w:val="005F61D2"/>
    <w:rsid w:val="00600BB7"/>
    <w:rsid w:val="00604D54"/>
    <w:rsid w:val="00607974"/>
    <w:rsid w:val="00610D33"/>
    <w:rsid w:val="0061381C"/>
    <w:rsid w:val="0062031C"/>
    <w:rsid w:val="00631AE5"/>
    <w:rsid w:val="00631AE8"/>
    <w:rsid w:val="00632236"/>
    <w:rsid w:val="0064085E"/>
    <w:rsid w:val="006507AF"/>
    <w:rsid w:val="00671990"/>
    <w:rsid w:val="00673E89"/>
    <w:rsid w:val="00686BC7"/>
    <w:rsid w:val="00693C44"/>
    <w:rsid w:val="00696BA1"/>
    <w:rsid w:val="006A6B78"/>
    <w:rsid w:val="006D1AD6"/>
    <w:rsid w:val="006D514E"/>
    <w:rsid w:val="006D6FC0"/>
    <w:rsid w:val="006E555F"/>
    <w:rsid w:val="006F2470"/>
    <w:rsid w:val="006F4001"/>
    <w:rsid w:val="007024B3"/>
    <w:rsid w:val="0071005C"/>
    <w:rsid w:val="00730098"/>
    <w:rsid w:val="00741519"/>
    <w:rsid w:val="00742E5D"/>
    <w:rsid w:val="007438C6"/>
    <w:rsid w:val="007712F1"/>
    <w:rsid w:val="007722ED"/>
    <w:rsid w:val="007842F0"/>
    <w:rsid w:val="00793E01"/>
    <w:rsid w:val="007A044F"/>
    <w:rsid w:val="007A5C34"/>
    <w:rsid w:val="007B4992"/>
    <w:rsid w:val="008123F8"/>
    <w:rsid w:val="008366BF"/>
    <w:rsid w:val="0084332F"/>
    <w:rsid w:val="00857DCB"/>
    <w:rsid w:val="008866C6"/>
    <w:rsid w:val="00891877"/>
    <w:rsid w:val="008B46E2"/>
    <w:rsid w:val="008C283E"/>
    <w:rsid w:val="008C2C28"/>
    <w:rsid w:val="008D0F0A"/>
    <w:rsid w:val="008D2089"/>
    <w:rsid w:val="008D3301"/>
    <w:rsid w:val="008D74DA"/>
    <w:rsid w:val="008E3067"/>
    <w:rsid w:val="008E3F4E"/>
    <w:rsid w:val="008F3F1C"/>
    <w:rsid w:val="00901FFB"/>
    <w:rsid w:val="00910ECB"/>
    <w:rsid w:val="0093510E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07B45"/>
    <w:rsid w:val="00A12C49"/>
    <w:rsid w:val="00A13CEF"/>
    <w:rsid w:val="00A17247"/>
    <w:rsid w:val="00A35AA0"/>
    <w:rsid w:val="00A51929"/>
    <w:rsid w:val="00A546D6"/>
    <w:rsid w:val="00A7188A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673E"/>
    <w:rsid w:val="00AF75FF"/>
    <w:rsid w:val="00AF7B5D"/>
    <w:rsid w:val="00B07ED4"/>
    <w:rsid w:val="00B120AF"/>
    <w:rsid w:val="00B20E87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00836"/>
    <w:rsid w:val="00C06DE1"/>
    <w:rsid w:val="00C10A6A"/>
    <w:rsid w:val="00C135DC"/>
    <w:rsid w:val="00C13F64"/>
    <w:rsid w:val="00C15783"/>
    <w:rsid w:val="00C61254"/>
    <w:rsid w:val="00C9047C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1E97"/>
    <w:rsid w:val="00D33C0B"/>
    <w:rsid w:val="00D377AB"/>
    <w:rsid w:val="00D40C6D"/>
    <w:rsid w:val="00D47F34"/>
    <w:rsid w:val="00D60888"/>
    <w:rsid w:val="00D72744"/>
    <w:rsid w:val="00D75088"/>
    <w:rsid w:val="00D75C94"/>
    <w:rsid w:val="00D855A6"/>
    <w:rsid w:val="00D87205"/>
    <w:rsid w:val="00D90F4A"/>
    <w:rsid w:val="00DB4E9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8721D"/>
    <w:rsid w:val="00E950D8"/>
    <w:rsid w:val="00EA6D36"/>
    <w:rsid w:val="00EC678B"/>
    <w:rsid w:val="00ED243D"/>
    <w:rsid w:val="00EE08E6"/>
    <w:rsid w:val="00EE45AC"/>
    <w:rsid w:val="00F10100"/>
    <w:rsid w:val="00F1291B"/>
    <w:rsid w:val="00F15571"/>
    <w:rsid w:val="00F16157"/>
    <w:rsid w:val="00F225B4"/>
    <w:rsid w:val="00F57AFE"/>
    <w:rsid w:val="00F75320"/>
    <w:rsid w:val="00F75A19"/>
    <w:rsid w:val="00F83427"/>
    <w:rsid w:val="00F85939"/>
    <w:rsid w:val="00FC05F0"/>
    <w:rsid w:val="00FC06DE"/>
    <w:rsid w:val="00FE0E4F"/>
    <w:rsid w:val="00FE1920"/>
    <w:rsid w:val="00FE7FEE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3</TotalTime>
  <Pages>1</Pages>
  <Words>207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14</cp:revision>
  <cp:lastPrinted>2025-12-23T02:58:00Z</cp:lastPrinted>
  <dcterms:created xsi:type="dcterms:W3CDTF">2025-09-23T21:27:00Z</dcterms:created>
  <dcterms:modified xsi:type="dcterms:W3CDTF">2025-12-23T02:58:00Z</dcterms:modified>
</cp:coreProperties>
</file>