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606" w14:textId="0E43A169" w:rsidR="00785F22" w:rsidRPr="00D46863" w:rsidRDefault="0065316B" w:rsidP="00785F22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5393EFB1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ที่ </w:t>
      </w:r>
      <w:r w:rsidR="0023107A">
        <w:rPr>
          <w:rFonts w:ascii="TH SarabunIT๙" w:hAnsi="TH SarabunIT๙" w:cs="TH SarabunIT๙" w:hint="cs"/>
          <w:sz w:val="34"/>
          <w:szCs w:val="34"/>
          <w:cs/>
        </w:rPr>
        <w:t>............./...............</w:t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                              </w:t>
      </w:r>
      <w:r w:rsidR="00785F22">
        <w:rPr>
          <w:rFonts w:ascii="TH SarabunIT๙" w:hAnsi="TH SarabunIT๙" w:cs="TH SarabunIT๙"/>
          <w:sz w:val="34"/>
          <w:szCs w:val="34"/>
          <w:cs/>
        </w:rPr>
        <w:tab/>
      </w:r>
      <w:r w:rsidR="00785F22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</w:t>
      </w:r>
      <w:r w:rsidR="00785F22" w:rsidRPr="00D46863">
        <w:rPr>
          <w:rFonts w:ascii="TH SarabunIT๙" w:hAnsi="TH SarabunIT๙" w:cs="TH SarabunIT๙"/>
          <w:cs/>
        </w:rPr>
        <w:t>สำนักงานสาธารณสุขจังหวัด....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</w:t>
      </w:r>
    </w:p>
    <w:p w14:paraId="7F69B9CA" w14:textId="7939B0C9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Pr="00D46863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</w:t>
      </w:r>
      <w:r w:rsidRPr="00D46863">
        <w:rPr>
          <w:rFonts w:ascii="TH SarabunIT๙" w:hAnsi="TH SarabunIT๙" w:cs="TH SarabunIT๙"/>
          <w:cs/>
        </w:rPr>
        <w:t>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</w:t>
      </w:r>
    </w:p>
    <w:p w14:paraId="160981A2" w14:textId="5D32AE50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.........................................................</w:t>
      </w:r>
    </w:p>
    <w:p w14:paraId="05BED216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46863">
        <w:rPr>
          <w:rFonts w:ascii="TH SarabunIT๙" w:hAnsi="TH SarabunIT๙" w:cs="TH SarabunIT๙"/>
          <w:cs/>
        </w:rPr>
        <w:t>วันที่........เดือน........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....พ.ศ..........</w:t>
      </w:r>
    </w:p>
    <w:p w14:paraId="048E4C3F" w14:textId="77777777" w:rsidR="00785F22" w:rsidRPr="00D46863" w:rsidRDefault="00785F22" w:rsidP="00785F22">
      <w:pPr>
        <w:rPr>
          <w:rFonts w:ascii="TH SarabunIT๙" w:hAnsi="TH SarabunIT๙" w:cs="TH SarabunIT๙"/>
          <w:sz w:val="16"/>
          <w:szCs w:val="16"/>
        </w:rPr>
      </w:pPr>
    </w:p>
    <w:p w14:paraId="620FAD7B" w14:textId="77777777" w:rsidR="00785F22" w:rsidRPr="00A772F7" w:rsidRDefault="00785F22" w:rsidP="00785F2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เรื่อง  ขอสำเนาข้อมูลข่าวสารส่วนบุคคลเกี่ยวกับประวัติอาชญากรรม</w:t>
      </w:r>
    </w:p>
    <w:p w14:paraId="0E7F220D" w14:textId="2A62C396" w:rsidR="00785F22" w:rsidRPr="00D46863" w:rsidRDefault="00785F22" w:rsidP="00785F22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เรียน</w:t>
      </w:r>
      <w:r w:rsidRPr="00D46863">
        <w:rPr>
          <w:rFonts w:ascii="TH SarabunIT๙" w:hAnsi="TH SarabunIT๙" w:cs="TH SarabunIT๙"/>
          <w:cs/>
        </w:rPr>
        <w:t xml:space="preserve">  </w:t>
      </w:r>
      <w:r w:rsidR="009E2E62">
        <w:rPr>
          <w:rFonts w:ascii="TH SarabunIT๙" w:hAnsi="TH SarabunIT๙" w:cs="TH SarabunIT๙" w:hint="cs"/>
          <w:cs/>
        </w:rPr>
        <w:t>ผู้บังคับการ กองทะเบียนประวัติอาชญากร</w:t>
      </w:r>
    </w:p>
    <w:p w14:paraId="3E4A0272" w14:textId="45E8FE60" w:rsidR="00785F22" w:rsidRPr="00D46863" w:rsidRDefault="00785F22" w:rsidP="00785F22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  <w:t>ด้วยสำนักงานสาธารณสุขจังหวัด...................................................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มีความประสงค์จะขอให้</w:t>
      </w:r>
      <w:r w:rsidR="009E2E62">
        <w:rPr>
          <w:rFonts w:ascii="TH SarabunIT๙" w:hAnsi="TH SarabunIT๙" w:cs="TH SarabunIT๙" w:hint="cs"/>
          <w:cs/>
        </w:rPr>
        <w:t xml:space="preserve">กองทะเบียนประวัติอาชญากร </w:t>
      </w:r>
      <w:r w:rsidRPr="00D46863">
        <w:rPr>
          <w:rFonts w:ascii="TH SarabunIT๙" w:hAnsi="TH SarabunIT๙" w:cs="TH SarabunIT๙"/>
          <w:cs/>
        </w:rPr>
        <w:t>ดำเนินการตรวจดูข้อมูลข่าวสารส่วนบุคคล</w:t>
      </w:r>
      <w:r>
        <w:rPr>
          <w:rFonts w:ascii="TH SarabunIT๙" w:hAnsi="TH SarabunIT๙" w:cs="TH SarabunIT๙" w:hint="cs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cs/>
        </w:rPr>
        <w:t>การพิมพ์ลายนิ้วมือของ............</w:t>
      </w:r>
      <w:r>
        <w:rPr>
          <w:rFonts w:ascii="TH SarabunIT๙" w:hAnsi="TH SarabunIT๙" w:cs="TH SarabunIT๙" w:hint="cs"/>
          <w:cs/>
        </w:rPr>
        <w:t>.................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</w:t>
      </w:r>
      <w:r w:rsidRPr="00D4686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</w:rPr>
        <w:t>Hemp</w:t>
      </w:r>
      <w:r w:rsidRPr="00D46863">
        <w:rPr>
          <w:rFonts w:ascii="TH SarabunIT๙" w:hAnsi="TH SarabunIT๙" w:cs="TH SarabunIT๙"/>
          <w:cs/>
        </w:rPr>
        <w:t xml:space="preserve">) พ.ศ. ๒๕๖๓ </w:t>
      </w:r>
    </w:p>
    <w:p w14:paraId="384CB252" w14:textId="77777777" w:rsidR="00785F22" w:rsidRPr="00D46863" w:rsidRDefault="00785F22" w:rsidP="00785F22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จึงเรียนมาเพื่อโปรดพิจารณาอนุเคราะห์</w:t>
      </w:r>
      <w:r>
        <w:rPr>
          <w:rFonts w:ascii="TH SarabunIT๙" w:hAnsi="TH SarabunIT๙" w:cs="TH SarabunIT๙" w:hint="cs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cs/>
        </w:rPr>
        <w:t>ดังกล่าว และกรุณา</w:t>
      </w:r>
      <w:r>
        <w:rPr>
          <w:rFonts w:ascii="TH SarabunIT๙" w:hAnsi="TH SarabunIT๙" w:cs="TH SarabunIT๙" w:hint="cs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cs/>
        </w:rPr>
        <w:t>ให้สำนักงานสาธารณสุขจังหวัด......................................................... ทราบด้วย จักขอบคุณยิ่ง</w:t>
      </w:r>
    </w:p>
    <w:p w14:paraId="7161C4A2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</w:p>
    <w:p w14:paraId="4EC17AAE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ขอแสดงความนับถือ</w:t>
      </w:r>
    </w:p>
    <w:p w14:paraId="6F8C3A8D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71AF2F27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</w:rPr>
        <w:t>..</w:t>
      </w:r>
      <w:r w:rsidRPr="00D46863">
        <w:rPr>
          <w:rFonts w:ascii="TH SarabunIT๙" w:hAnsi="TH SarabunIT๙" w:cs="TH SarabunIT๙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</w:rPr>
        <w:t>...</w:t>
      </w:r>
      <w:r w:rsidRPr="00D46863">
        <w:rPr>
          <w:rFonts w:ascii="TH SarabunIT๙" w:hAnsi="TH SarabunIT๙" w:cs="TH SarabunIT๙"/>
          <w:cs/>
        </w:rPr>
        <w:t>.</w:t>
      </w:r>
    </w:p>
    <w:p w14:paraId="68B0D5CA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 xml:space="preserve">         </w:t>
      </w:r>
      <w:r w:rsidRPr="00D46863">
        <w:rPr>
          <w:rFonts w:ascii="TH SarabunIT๙" w:hAnsi="TH SarabunIT๙" w:cs="TH SarabunIT๙"/>
        </w:rPr>
        <w:t xml:space="preserve">                                </w:t>
      </w:r>
      <w:r w:rsidRPr="00D46863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63069281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</w:rPr>
        <w:t xml:space="preserve"> </w:t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  <w:t xml:space="preserve">          </w:t>
      </w:r>
      <w:r w:rsidRPr="00D46863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</w:rPr>
        <w:t>......................</w:t>
      </w:r>
      <w:r w:rsidRPr="00D46863">
        <w:rPr>
          <w:rFonts w:ascii="TH SarabunIT๙" w:hAnsi="TH SarabunIT๙" w:cs="TH SarabunIT๙"/>
          <w:cs/>
        </w:rPr>
        <w:t>...</w:t>
      </w:r>
    </w:p>
    <w:p w14:paraId="0E2F3CD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53D3BF3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931B630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327324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71C04AF1" w14:textId="1D47E16D" w:rsidR="00785F22" w:rsidRDefault="00785F22" w:rsidP="00785F22">
      <w:pPr>
        <w:rPr>
          <w:rFonts w:ascii="TH SarabunIT๙" w:hAnsi="TH SarabunIT๙" w:cs="TH SarabunIT๙"/>
        </w:rPr>
      </w:pPr>
    </w:p>
    <w:p w14:paraId="7908037F" w14:textId="7815325A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8E15349" w14:textId="187F8A19" w:rsidR="00360EEC" w:rsidRDefault="00360EEC" w:rsidP="00785F22">
      <w:pPr>
        <w:rPr>
          <w:rFonts w:ascii="TH SarabunIT๙" w:hAnsi="TH SarabunIT๙" w:cs="TH SarabunIT๙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6417D" wp14:editId="46EB4214">
                <wp:simplePos x="0" y="0"/>
                <wp:positionH relativeFrom="page">
                  <wp:posOffset>3269615</wp:posOffset>
                </wp:positionH>
                <wp:positionV relativeFrom="paragraph">
                  <wp:posOffset>154998</wp:posOffset>
                </wp:positionV>
                <wp:extent cx="3669030" cy="2008909"/>
                <wp:effectExtent l="0" t="0" r="2667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008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7DD1" w14:textId="77777777" w:rsidR="00241855" w:rsidRPr="005A1517" w:rsidRDefault="00241855" w:rsidP="0024185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5CBC992F" w14:textId="77777777" w:rsidR="00241855" w:rsidRPr="000A1EA1" w:rsidRDefault="00241855" w:rsidP="0024185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A4D8D3F" w14:textId="3DD23E74" w:rsidR="00241855" w:rsidRPr="000A1EA1" w:rsidRDefault="00241855" w:rsidP="0024185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บัตรประจำตัวประชาชน</w:t>
                            </w:r>
                            <w:r w:rsidR="00360EE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(ฉบับ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</w:t>
                            </w:r>
                            <w:r w:rsidR="00360EE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C307651" w14:textId="77777777" w:rsidR="00241855" w:rsidRPr="000A1EA1" w:rsidRDefault="00241855" w:rsidP="0024185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60EE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C5421B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6417D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57.45pt;margin-top:12.2pt;width:288.9pt;height:158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">
                <v:stroke dashstyle="dash"/>
                <v:textbox>
                  <w:txbxContent>
                    <w:p w14:paraId="32D97DD1" w14:textId="77777777" w:rsidR="00241855" w:rsidRPr="005A1517" w:rsidRDefault="00241855" w:rsidP="00241855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5CBC992F" w14:textId="77777777" w:rsidR="00241855" w:rsidRPr="000A1EA1" w:rsidRDefault="00241855" w:rsidP="00241855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1. หนังสือขอสำเนาข้อมูลข่าวสารส่วนบุคคลฯ ตามตัวอย่างข้างต้นนี้</w:t>
                      </w:r>
                    </w:p>
                    <w:p w14:paraId="4A4D8D3F" w14:textId="3DD23E74" w:rsidR="00241855" w:rsidRPr="000A1EA1" w:rsidRDefault="00241855" w:rsidP="00241855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 xml:space="preserve">     2. บัตรประจำตัวประชาชน</w:t>
                      </w:r>
                      <w:r w:rsidR="00360EEC"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(ฉบับ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จริง</w:t>
                      </w:r>
                      <w:r w:rsidR="00360EEC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C307651" w14:textId="77777777" w:rsidR="00241855" w:rsidRPr="000A1EA1" w:rsidRDefault="00241855" w:rsidP="00241855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360EE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C5421B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B066E3" w14:textId="1A99C74D" w:rsidR="00785F22" w:rsidRDefault="00785F22" w:rsidP="00785F22">
      <w:pPr>
        <w:rPr>
          <w:rFonts w:ascii="TH SarabunIT๙" w:hAnsi="TH SarabunIT๙" w:cs="TH SarabunIT๙"/>
        </w:rPr>
      </w:pPr>
    </w:p>
    <w:p w14:paraId="3A817F69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38F35FD5" w14:textId="77777777" w:rsidR="00DE5F5B" w:rsidRDefault="00DE5F5B" w:rsidP="00785F22">
      <w:pPr>
        <w:rPr>
          <w:rFonts w:ascii="TH SarabunIT๙" w:hAnsi="TH SarabunIT๙" w:cs="TH SarabunIT๙"/>
        </w:rPr>
      </w:pPr>
    </w:p>
    <w:p w14:paraId="7AF211F2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E67F645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สาธารณสุขจังหวัด............................</w:t>
      </w:r>
    </w:p>
    <w:p w14:paraId="555F8CCE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46863">
        <w:rPr>
          <w:rFonts w:ascii="TH SarabunIT๙" w:hAnsi="TH SarabunIT๙" w:cs="TH SarabunIT๙"/>
          <w:cs/>
        </w:rPr>
        <w:t>.....</w:t>
      </w:r>
    </w:p>
    <w:p w14:paraId="0F938E14" w14:textId="26D5CBD4" w:rsidR="00EA6D36" w:rsidRPr="00D71E79" w:rsidRDefault="00DE5F5B" w:rsidP="00785F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769" wp14:editId="31A6DEAF">
                <wp:simplePos x="0" y="0"/>
                <wp:positionH relativeFrom="margin">
                  <wp:posOffset>-86995</wp:posOffset>
                </wp:positionH>
                <wp:positionV relativeFrom="paragraph">
                  <wp:posOffset>316359</wp:posOffset>
                </wp:positionV>
                <wp:extent cx="84772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E8C3" w14:textId="694D8DEF" w:rsidR="00785F22" w:rsidRPr="00FA3EED" w:rsidRDefault="00785F22" w:rsidP="00785F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</w:t>
                            </w:r>
                            <w:r w:rsidR="009E2E6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6769" id="Rectangle 19" o:spid="_x0000_s1027" style="position:absolute;margin-left:-6.85pt;margin-top:24.9pt;width:6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" filled="f" stroked="f" strokeweight="2pt">
                <v:textbox>
                  <w:txbxContent>
                    <w:p w14:paraId="6E7BE8C3" w14:textId="694D8DEF" w:rsidR="00785F22" w:rsidRPr="00FA3EED" w:rsidRDefault="00785F22" w:rsidP="00785F22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</w:t>
                      </w:r>
                      <w:r w:rsidR="009E2E62">
                        <w:rPr>
                          <w:rFonts w:ascii="TH SarabunPSK" w:hAnsi="TH SarabunPSK" w:cs="TH SarabunPSK" w:hint="cs"/>
                          <w:cs/>
                        </w:rPr>
                        <w:t>0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F22" w:rsidRPr="00D46863">
        <w:rPr>
          <w:rFonts w:ascii="TH SarabunIT๙" w:hAnsi="TH SarabunIT๙" w:cs="TH SarabunIT๙"/>
          <w:cs/>
        </w:rPr>
        <w:t>โทรสาร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.............................................</w:t>
      </w:r>
    </w:p>
    <w:sectPr w:rsidR="00EA6D36" w:rsidRPr="00D71E79" w:rsidSect="00DE5F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142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16B9" w14:textId="77777777" w:rsidR="009831F7" w:rsidRDefault="009831F7">
      <w:r>
        <w:separator/>
      </w:r>
    </w:p>
  </w:endnote>
  <w:endnote w:type="continuationSeparator" w:id="0">
    <w:p w14:paraId="5775353F" w14:textId="77777777" w:rsidR="009831F7" w:rsidRDefault="0098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FD16" w14:textId="77777777" w:rsidR="009831F7" w:rsidRDefault="009831F7">
      <w:r>
        <w:separator/>
      </w:r>
    </w:p>
  </w:footnote>
  <w:footnote w:type="continuationSeparator" w:id="0">
    <w:p w14:paraId="1CBB32AB" w14:textId="77777777" w:rsidR="009831F7" w:rsidRDefault="0098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4405012C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DE5F5B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0FDB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0F4451"/>
    <w:rsid w:val="000F7C40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92463"/>
    <w:rsid w:val="001A5805"/>
    <w:rsid w:val="001C24C6"/>
    <w:rsid w:val="001E3B4B"/>
    <w:rsid w:val="001F2210"/>
    <w:rsid w:val="001F4450"/>
    <w:rsid w:val="001F7248"/>
    <w:rsid w:val="00201490"/>
    <w:rsid w:val="0020722B"/>
    <w:rsid w:val="0023107A"/>
    <w:rsid w:val="0023432B"/>
    <w:rsid w:val="00241855"/>
    <w:rsid w:val="002540A1"/>
    <w:rsid w:val="00262A2B"/>
    <w:rsid w:val="00262A5A"/>
    <w:rsid w:val="00286D8B"/>
    <w:rsid w:val="0029061D"/>
    <w:rsid w:val="002C57E6"/>
    <w:rsid w:val="002D3601"/>
    <w:rsid w:val="002D5C38"/>
    <w:rsid w:val="002E1F82"/>
    <w:rsid w:val="002E7453"/>
    <w:rsid w:val="003268C3"/>
    <w:rsid w:val="00327CE4"/>
    <w:rsid w:val="00344ED6"/>
    <w:rsid w:val="0035267A"/>
    <w:rsid w:val="00357AAB"/>
    <w:rsid w:val="00360EEC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668"/>
    <w:rsid w:val="00526153"/>
    <w:rsid w:val="00541547"/>
    <w:rsid w:val="00552861"/>
    <w:rsid w:val="00565261"/>
    <w:rsid w:val="00586F3C"/>
    <w:rsid w:val="00587946"/>
    <w:rsid w:val="005B7B44"/>
    <w:rsid w:val="005D038B"/>
    <w:rsid w:val="005E18B4"/>
    <w:rsid w:val="005E1BFB"/>
    <w:rsid w:val="005F61D2"/>
    <w:rsid w:val="00604D54"/>
    <w:rsid w:val="00610D33"/>
    <w:rsid w:val="00631AE8"/>
    <w:rsid w:val="0064085E"/>
    <w:rsid w:val="006507AF"/>
    <w:rsid w:val="0065083C"/>
    <w:rsid w:val="0065316B"/>
    <w:rsid w:val="00673E89"/>
    <w:rsid w:val="00681DF7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85F22"/>
    <w:rsid w:val="007907EF"/>
    <w:rsid w:val="00793E01"/>
    <w:rsid w:val="00795FE7"/>
    <w:rsid w:val="00796387"/>
    <w:rsid w:val="007A044F"/>
    <w:rsid w:val="007A5C34"/>
    <w:rsid w:val="007B131A"/>
    <w:rsid w:val="007B4992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485"/>
    <w:rsid w:val="008F3E37"/>
    <w:rsid w:val="008F3F1C"/>
    <w:rsid w:val="00901FFB"/>
    <w:rsid w:val="0091030F"/>
    <w:rsid w:val="00910ECB"/>
    <w:rsid w:val="00943046"/>
    <w:rsid w:val="00954C95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E2E62"/>
    <w:rsid w:val="009F2A44"/>
    <w:rsid w:val="00A12C49"/>
    <w:rsid w:val="00A13CEF"/>
    <w:rsid w:val="00A15DE5"/>
    <w:rsid w:val="00A17247"/>
    <w:rsid w:val="00A418E4"/>
    <w:rsid w:val="00A444E5"/>
    <w:rsid w:val="00A546D6"/>
    <w:rsid w:val="00A603D7"/>
    <w:rsid w:val="00A70FFC"/>
    <w:rsid w:val="00A75117"/>
    <w:rsid w:val="00A85C7E"/>
    <w:rsid w:val="00A8602A"/>
    <w:rsid w:val="00A914E3"/>
    <w:rsid w:val="00AA097E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5421B"/>
    <w:rsid w:val="00C94254"/>
    <w:rsid w:val="00C97E19"/>
    <w:rsid w:val="00CA2C5E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90F4A"/>
    <w:rsid w:val="00DA22D3"/>
    <w:rsid w:val="00DA419E"/>
    <w:rsid w:val="00DB4E9A"/>
    <w:rsid w:val="00DB7736"/>
    <w:rsid w:val="00DC0B97"/>
    <w:rsid w:val="00DD79CB"/>
    <w:rsid w:val="00DE5F5B"/>
    <w:rsid w:val="00DF08EF"/>
    <w:rsid w:val="00E3176A"/>
    <w:rsid w:val="00E4103C"/>
    <w:rsid w:val="00E42A79"/>
    <w:rsid w:val="00E61317"/>
    <w:rsid w:val="00E77093"/>
    <w:rsid w:val="00E950D8"/>
    <w:rsid w:val="00EA2406"/>
    <w:rsid w:val="00EA6D36"/>
    <w:rsid w:val="00EC2BD0"/>
    <w:rsid w:val="00EE08E6"/>
    <w:rsid w:val="00EE45AC"/>
    <w:rsid w:val="00F1291B"/>
    <w:rsid w:val="00F16157"/>
    <w:rsid w:val="00F225B4"/>
    <w:rsid w:val="00F31615"/>
    <w:rsid w:val="00F45B59"/>
    <w:rsid w:val="00F538AD"/>
    <w:rsid w:val="00F75320"/>
    <w:rsid w:val="00F75A19"/>
    <w:rsid w:val="00F85939"/>
    <w:rsid w:val="00FB3A75"/>
    <w:rsid w:val="00FC05F0"/>
    <w:rsid w:val="00FE0E4F"/>
    <w:rsid w:val="00FE1920"/>
    <w:rsid w:val="00FF1019"/>
    <w:rsid w:val="00FF294D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9</TotalTime>
  <Pages>1</Pages>
  <Words>172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12</cp:revision>
  <cp:lastPrinted>2025-12-02T09:04:00Z</cp:lastPrinted>
  <dcterms:created xsi:type="dcterms:W3CDTF">2025-09-30T08:07:00Z</dcterms:created>
  <dcterms:modified xsi:type="dcterms:W3CDTF">2025-12-23T02:59:00Z</dcterms:modified>
</cp:coreProperties>
</file>