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606" w14:textId="75FC6C7E" w:rsidR="00785F22" w:rsidRPr="00D46863" w:rsidRDefault="0065316B" w:rsidP="00785F22">
      <w:pPr>
        <w:rPr>
          <w:rFonts w:ascii="TH SarabunIT๙" w:hAnsi="TH SarabunIT๙" w:cs="TH SarabunIT๙"/>
          <w:cs/>
        </w:rPr>
      </w:pPr>
      <w:r w:rsidRPr="0091030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ABE4EBD" wp14:editId="6FDB185B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ที่ สธ ๑๐๐๓.๒/ว                              </w:t>
      </w:r>
      <w:r w:rsidR="00785F22">
        <w:rPr>
          <w:rFonts w:ascii="TH SarabunIT๙" w:hAnsi="TH SarabunIT๙" w:cs="TH SarabunIT๙"/>
          <w:sz w:val="34"/>
          <w:szCs w:val="34"/>
          <w:cs/>
        </w:rPr>
        <w:tab/>
      </w:r>
      <w:r w:rsidR="00785F22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</w:t>
      </w:r>
      <w:r w:rsidR="00785F22" w:rsidRPr="00D46863">
        <w:rPr>
          <w:rFonts w:ascii="TH SarabunIT๙" w:hAnsi="TH SarabunIT๙" w:cs="TH SarabunIT๙"/>
          <w:cs/>
        </w:rPr>
        <w:t>สำนักงาน</w:t>
      </w:r>
      <w:r w:rsidR="006F3BB7">
        <w:rPr>
          <w:rFonts w:ascii="TH SarabunIT๙" w:hAnsi="TH SarabunIT๙" w:cs="TH SarabunIT๙" w:hint="cs"/>
          <w:cs/>
        </w:rPr>
        <w:t>คณะกรรมการอาหารและยา</w:t>
      </w:r>
    </w:p>
    <w:p w14:paraId="7F69B9CA" w14:textId="4B5A582B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="006F3BB7">
        <w:rPr>
          <w:rFonts w:ascii="TH SarabunIT๙" w:hAnsi="TH SarabunIT๙" w:cs="TH SarabunIT๙" w:hint="cs"/>
          <w:cs/>
        </w:rPr>
        <w:t xml:space="preserve">                                         กระทรวงสาธารณสุข ถนนติวานนท์</w:t>
      </w:r>
    </w:p>
    <w:p w14:paraId="160981A2" w14:textId="02F465F9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="006F3BB7">
        <w:rPr>
          <w:rFonts w:ascii="TH SarabunIT๙" w:hAnsi="TH SarabunIT๙" w:cs="TH SarabunIT๙" w:hint="cs"/>
          <w:cs/>
        </w:rPr>
        <w:t>จังหวัดนนทบุรี 11000</w:t>
      </w:r>
    </w:p>
    <w:p w14:paraId="05BED216" w14:textId="77777777" w:rsidR="00785F22" w:rsidRPr="00D46863" w:rsidRDefault="00785F22" w:rsidP="00785F22">
      <w:pPr>
        <w:spacing w:before="120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46863">
        <w:rPr>
          <w:rFonts w:ascii="TH SarabunIT๙" w:hAnsi="TH SarabunIT๙" w:cs="TH SarabunIT๙"/>
          <w:cs/>
        </w:rPr>
        <w:t>วันที่........เดือน........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....พ.ศ..........</w:t>
      </w:r>
    </w:p>
    <w:p w14:paraId="048E4C3F" w14:textId="77777777" w:rsidR="00785F22" w:rsidRPr="00D46863" w:rsidRDefault="00785F22" w:rsidP="00785F22">
      <w:pPr>
        <w:rPr>
          <w:rFonts w:ascii="TH SarabunIT๙" w:hAnsi="TH SarabunIT๙" w:cs="TH SarabunIT๙"/>
          <w:sz w:val="16"/>
          <w:szCs w:val="16"/>
        </w:rPr>
      </w:pPr>
    </w:p>
    <w:p w14:paraId="620FAD7B" w14:textId="77777777" w:rsidR="00785F22" w:rsidRPr="00A772F7" w:rsidRDefault="00785F22" w:rsidP="00785F2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เรื่อง  ขอสำเนาข้อมูลข่าวสารส่วนบุคคลเกี่ยวกับประวัติอาชญากรรม</w:t>
      </w:r>
    </w:p>
    <w:p w14:paraId="0E7F220D" w14:textId="2A62C396" w:rsidR="00785F22" w:rsidRPr="00D46863" w:rsidRDefault="00785F22" w:rsidP="00785F22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เรียน</w:t>
      </w:r>
      <w:r w:rsidRPr="00D46863">
        <w:rPr>
          <w:rFonts w:ascii="TH SarabunIT๙" w:hAnsi="TH SarabunIT๙" w:cs="TH SarabunIT๙"/>
          <w:cs/>
        </w:rPr>
        <w:t xml:space="preserve">  </w:t>
      </w:r>
      <w:r w:rsidR="009E2E62">
        <w:rPr>
          <w:rFonts w:ascii="TH SarabunIT๙" w:hAnsi="TH SarabunIT๙" w:cs="TH SarabunIT๙" w:hint="cs"/>
          <w:cs/>
        </w:rPr>
        <w:t>ผู้บังคับการ กองทะเบียนประวัติอาชญากร</w:t>
      </w:r>
    </w:p>
    <w:p w14:paraId="3E4A0272" w14:textId="4806F137" w:rsidR="00785F22" w:rsidRPr="00D46863" w:rsidRDefault="00785F22" w:rsidP="00785F22">
      <w:pPr>
        <w:spacing w:before="120"/>
        <w:jc w:val="thaiDistribute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  <w:t>ด้วย</w:t>
      </w:r>
      <w:r w:rsidR="006F3BB7">
        <w:rPr>
          <w:rFonts w:ascii="TH SarabunIT๙" w:hAnsi="TH SarabunIT๙" w:cs="TH SarabunIT๙" w:hint="cs"/>
          <w:cs/>
        </w:rPr>
        <w:t xml:space="preserve">สำนักงานคณะกรรมการอาหารและยา กระทรวงสาธารณสุข </w:t>
      </w:r>
      <w:r w:rsidRPr="00D46863">
        <w:rPr>
          <w:rFonts w:ascii="TH SarabunIT๙" w:hAnsi="TH SarabunIT๙" w:cs="TH SarabunIT๙"/>
          <w:cs/>
        </w:rPr>
        <w:t>มีความประสงค์จะขอให้</w:t>
      </w:r>
      <w:r w:rsidR="009E2E62">
        <w:rPr>
          <w:rFonts w:ascii="TH SarabunIT๙" w:hAnsi="TH SarabunIT๙" w:cs="TH SarabunIT๙" w:hint="cs"/>
          <w:cs/>
        </w:rPr>
        <w:t xml:space="preserve">กองทะเบียนประวัติอาชญากร </w:t>
      </w:r>
      <w:r w:rsidRPr="00D46863">
        <w:rPr>
          <w:rFonts w:ascii="TH SarabunIT๙" w:hAnsi="TH SarabunIT๙" w:cs="TH SarabunIT๙"/>
          <w:cs/>
        </w:rPr>
        <w:t>ดำเนินการตรวจดูข้อมูลข่าวสารส่วนบุคคล</w:t>
      </w:r>
      <w:r>
        <w:rPr>
          <w:rFonts w:ascii="TH SarabunIT๙" w:hAnsi="TH SarabunIT๙" w:cs="TH SarabunIT๙" w:hint="cs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cs/>
        </w:rPr>
        <w:t>การพิมพ์ลายนิ้วมือของ............</w:t>
      </w:r>
      <w:r>
        <w:rPr>
          <w:rFonts w:ascii="TH SarabunIT๙" w:hAnsi="TH SarabunIT๙" w:cs="TH SarabunIT๙" w:hint="cs"/>
          <w:cs/>
        </w:rPr>
        <w:t>.................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</w:t>
      </w:r>
      <w:r w:rsidRPr="00D4686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 xml:space="preserve">อายุ.............ปี </w:t>
      </w:r>
      <w:r w:rsidRPr="00D46863">
        <w:rPr>
          <w:rFonts w:ascii="TH SarabunIT๙" w:hAnsi="TH SarabunIT๙" w:cs="TH SarabunIT๙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</w:rPr>
        <w:t>Hemp</w:t>
      </w:r>
      <w:r w:rsidRPr="00D46863">
        <w:rPr>
          <w:rFonts w:ascii="TH SarabunIT๙" w:hAnsi="TH SarabunIT๙" w:cs="TH SarabunIT๙"/>
          <w:cs/>
        </w:rPr>
        <w:t xml:space="preserve">) พ.ศ. ๒๕๖๓ </w:t>
      </w:r>
    </w:p>
    <w:p w14:paraId="384CB252" w14:textId="294512DE" w:rsidR="00785F22" w:rsidRPr="00D46863" w:rsidRDefault="00785F22" w:rsidP="00785F22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จึงเรียนมาเพื่อโปรดพิจารณาอนุเคราะห์</w:t>
      </w:r>
      <w:r>
        <w:rPr>
          <w:rFonts w:ascii="TH SarabunIT๙" w:hAnsi="TH SarabunIT๙" w:cs="TH SarabunIT๙" w:hint="cs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cs/>
        </w:rPr>
        <w:t>ดังกล่าว และกรุณา</w:t>
      </w:r>
      <w:r>
        <w:rPr>
          <w:rFonts w:ascii="TH SarabunIT๙" w:hAnsi="TH SarabunIT๙" w:cs="TH SarabunIT๙" w:hint="cs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cs/>
        </w:rPr>
        <w:t>ให้สำนักงาน</w:t>
      </w:r>
      <w:r w:rsidR="004E5469">
        <w:rPr>
          <w:rFonts w:ascii="TH SarabunIT๙" w:hAnsi="TH SarabunIT๙" w:cs="TH SarabunIT๙" w:hint="cs"/>
          <w:cs/>
        </w:rPr>
        <w:t>คณะกรรมการอาหารและยา</w:t>
      </w:r>
      <w:r w:rsidRPr="00D46863">
        <w:rPr>
          <w:rFonts w:ascii="TH SarabunIT๙" w:hAnsi="TH SarabunIT๙" w:cs="TH SarabunIT๙"/>
          <w:cs/>
        </w:rPr>
        <w:t>ทราบด้วย จักขอบคุณยิ่ง</w:t>
      </w:r>
    </w:p>
    <w:p w14:paraId="7161C4A2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</w:p>
    <w:p w14:paraId="4EC17AAE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ขอแสดงความนับถือ</w:t>
      </w:r>
    </w:p>
    <w:p w14:paraId="6F8C3A8D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71AF2F27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</w:rPr>
        <w:t>..</w:t>
      </w:r>
      <w:r w:rsidRPr="00D46863">
        <w:rPr>
          <w:rFonts w:ascii="TH SarabunIT๙" w:hAnsi="TH SarabunIT๙" w:cs="TH SarabunIT๙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</w:rPr>
        <w:t>...</w:t>
      </w:r>
      <w:r w:rsidRPr="00D46863">
        <w:rPr>
          <w:rFonts w:ascii="TH SarabunIT๙" w:hAnsi="TH SarabunIT๙" w:cs="TH SarabunIT๙"/>
          <w:cs/>
        </w:rPr>
        <w:t>.</w:t>
      </w:r>
    </w:p>
    <w:p w14:paraId="68B0D5CA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 xml:space="preserve">         </w:t>
      </w:r>
      <w:r w:rsidRPr="00D46863">
        <w:rPr>
          <w:rFonts w:ascii="TH SarabunIT๙" w:hAnsi="TH SarabunIT๙" w:cs="TH SarabunIT๙"/>
        </w:rPr>
        <w:t xml:space="preserve">                                </w:t>
      </w:r>
      <w:r w:rsidRPr="00D46863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63069281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</w:rPr>
        <w:t xml:space="preserve"> </w:t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  <w:t xml:space="preserve">          </w:t>
      </w:r>
      <w:r w:rsidRPr="00D46863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</w:rPr>
        <w:t>......................</w:t>
      </w:r>
      <w:r w:rsidRPr="00D46863">
        <w:rPr>
          <w:rFonts w:ascii="TH SarabunIT๙" w:hAnsi="TH SarabunIT๙" w:cs="TH SarabunIT๙"/>
          <w:cs/>
        </w:rPr>
        <w:t>...</w:t>
      </w:r>
    </w:p>
    <w:p w14:paraId="0E2F3CD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53D3BF3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931B630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327324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71C04AF1" w14:textId="1D47E16D" w:rsidR="00785F22" w:rsidRDefault="00785F22" w:rsidP="00785F22">
      <w:pPr>
        <w:rPr>
          <w:rFonts w:ascii="TH SarabunIT๙" w:hAnsi="TH SarabunIT๙" w:cs="TH SarabunIT๙"/>
        </w:rPr>
      </w:pPr>
    </w:p>
    <w:p w14:paraId="7908037F" w14:textId="71136EA5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37B1A65" w14:textId="0692C4F5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4B066E3" w14:textId="11889420" w:rsidR="00785F22" w:rsidRDefault="00521A58" w:rsidP="00785F22">
      <w:pPr>
        <w:rPr>
          <w:rFonts w:ascii="TH SarabunIT๙" w:hAnsi="TH SarabunIT๙" w:cs="TH SarabunIT๙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28E4B" wp14:editId="7E25EB3B">
                <wp:simplePos x="0" y="0"/>
                <wp:positionH relativeFrom="page">
                  <wp:posOffset>3269615</wp:posOffset>
                </wp:positionH>
                <wp:positionV relativeFrom="paragraph">
                  <wp:posOffset>35964</wp:posOffset>
                </wp:positionV>
                <wp:extent cx="3669030" cy="1974272"/>
                <wp:effectExtent l="0" t="0" r="26670" b="2603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74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ECB3B" w14:textId="77777777" w:rsidR="00B30A73" w:rsidRPr="005A1517" w:rsidRDefault="00B30A73" w:rsidP="00B30A7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3A4757FF" w14:textId="77777777" w:rsidR="00B30A73" w:rsidRPr="000A1EA1" w:rsidRDefault="00B30A73" w:rsidP="00B30A7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5E07A900" w14:textId="444B4C13" w:rsidR="00B30A73" w:rsidRPr="000A1EA1" w:rsidRDefault="00B30A73" w:rsidP="00B30A7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บัตรประจำตัวประชาชน</w:t>
                            </w:r>
                            <w:r w:rsidR="00E0655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(ฉบับ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</w:t>
                            </w:r>
                            <w:r w:rsidR="00E0655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66EB5D42" w14:textId="77777777" w:rsidR="00B30A73" w:rsidRPr="000A1EA1" w:rsidRDefault="00B30A73" w:rsidP="00B30A7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D21A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8F619F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28E4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57.45pt;margin-top:2.85pt;width:288.9pt;height:155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">
                <v:stroke dashstyle="dash"/>
                <v:textbox>
                  <w:txbxContent>
                    <w:p w14:paraId="2B7ECB3B" w14:textId="77777777" w:rsidR="00B30A73" w:rsidRPr="005A1517" w:rsidRDefault="00B30A73" w:rsidP="00B30A73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3A4757FF" w14:textId="77777777" w:rsidR="00B30A73" w:rsidRPr="000A1EA1" w:rsidRDefault="00B30A73" w:rsidP="00B30A73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1. หนังสือขอสำเนาข้อมูลข่าวสารส่วนบุคคลฯ ตามตัวอย่างข้างต้นนี้</w:t>
                      </w:r>
                    </w:p>
                    <w:p w14:paraId="5E07A900" w14:textId="444B4C13" w:rsidR="00B30A73" w:rsidRPr="000A1EA1" w:rsidRDefault="00B30A73" w:rsidP="00B30A73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 xml:space="preserve">     2. บัตรประจำตัวประชาชน</w:t>
                      </w:r>
                      <w:r w:rsidR="00E06554"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(ฉบับ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จริง</w:t>
                      </w:r>
                      <w:r w:rsidR="00E06554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66EB5D42" w14:textId="77777777" w:rsidR="00B30A73" w:rsidRPr="000A1EA1" w:rsidRDefault="00B30A73" w:rsidP="00B30A73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FD21A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8F619F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817F69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7AF211F2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5FE8A693" w14:textId="77777777" w:rsidR="00C87C15" w:rsidRPr="00D46863" w:rsidRDefault="00C87C15" w:rsidP="00785F22">
      <w:pPr>
        <w:rPr>
          <w:rFonts w:ascii="TH SarabunIT๙" w:hAnsi="TH SarabunIT๙" w:cs="TH SarabunIT๙"/>
        </w:rPr>
      </w:pPr>
    </w:p>
    <w:p w14:paraId="5E67F645" w14:textId="6CB27D4F" w:rsidR="00785F22" w:rsidRPr="00D46863" w:rsidRDefault="00694D3D" w:rsidP="00785F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สำนักงานคณะกรรมการอาหารและยา</w:t>
      </w:r>
      <w:r w:rsidR="00785F22" w:rsidRPr="00D46863">
        <w:rPr>
          <w:rFonts w:ascii="TH SarabunIT๙" w:hAnsi="TH SarabunIT๙" w:cs="TH SarabunIT๙"/>
          <w:cs/>
        </w:rPr>
        <w:t>...</w:t>
      </w:r>
    </w:p>
    <w:p w14:paraId="555F8CCE" w14:textId="56CF3CC4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โทร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D46863">
        <w:rPr>
          <w:rFonts w:ascii="TH SarabunIT๙" w:hAnsi="TH SarabunIT๙" w:cs="TH SarabunIT๙"/>
          <w:cs/>
        </w:rPr>
        <w:t>.....</w:t>
      </w:r>
      <w:r w:rsidR="00694D3D">
        <w:rPr>
          <w:rFonts w:ascii="TH SarabunIT๙" w:hAnsi="TH SarabunIT๙" w:cs="TH SarabunIT๙" w:hint="cs"/>
          <w:cs/>
        </w:rPr>
        <w:t>......</w:t>
      </w:r>
    </w:p>
    <w:p w14:paraId="0F938E14" w14:textId="1DACEC24" w:rsidR="00EA6D36" w:rsidRPr="00D71E79" w:rsidRDefault="00C87C15" w:rsidP="00785F2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66769" wp14:editId="31627B6A">
                <wp:simplePos x="0" y="0"/>
                <wp:positionH relativeFrom="margin">
                  <wp:posOffset>-93922</wp:posOffset>
                </wp:positionH>
                <wp:positionV relativeFrom="paragraph">
                  <wp:posOffset>390525</wp:posOffset>
                </wp:positionV>
                <wp:extent cx="84772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BE8C3" w14:textId="2A53F41B" w:rsidR="00785F22" w:rsidRPr="00FA3EED" w:rsidRDefault="00785F22" w:rsidP="00785F2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</w:t>
                            </w:r>
                            <w:r w:rsidR="006F3BB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09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6769" id="Rectangle 19" o:spid="_x0000_s1027" style="position:absolute;margin-left:-7.4pt;margin-top:30.75pt;width:6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" filled="f" stroked="f" strokeweight="2pt">
                <v:textbox>
                  <w:txbxContent>
                    <w:p w14:paraId="6E7BE8C3" w14:textId="2A53F41B" w:rsidR="00785F22" w:rsidRPr="00FA3EED" w:rsidRDefault="00785F22" w:rsidP="00785F22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</w:t>
                      </w:r>
                      <w:r w:rsidR="006F3BB7">
                        <w:rPr>
                          <w:rFonts w:ascii="TH SarabunPSK" w:hAnsi="TH SarabunPSK" w:cs="TH SarabunPSK" w:hint="cs"/>
                          <w:cs/>
                        </w:rPr>
                        <w:t>09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5F22" w:rsidRPr="00D46863">
        <w:rPr>
          <w:rFonts w:ascii="TH SarabunIT๙" w:hAnsi="TH SarabunIT๙" w:cs="TH SarabunIT๙"/>
          <w:cs/>
        </w:rPr>
        <w:t>โทรสาร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.............................................</w:t>
      </w:r>
      <w:r w:rsidR="00694D3D">
        <w:rPr>
          <w:rFonts w:ascii="TH SarabunIT๙" w:hAnsi="TH SarabunIT๙" w:cs="TH SarabunIT๙" w:hint="cs"/>
          <w:cs/>
        </w:rPr>
        <w:t>......</w:t>
      </w:r>
    </w:p>
    <w:sectPr w:rsidR="00EA6D36" w:rsidRPr="00D71E79" w:rsidSect="00653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204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16B9" w14:textId="77777777" w:rsidR="009831F7" w:rsidRDefault="009831F7">
      <w:r>
        <w:separator/>
      </w:r>
    </w:p>
  </w:endnote>
  <w:endnote w:type="continuationSeparator" w:id="0">
    <w:p w14:paraId="5775353F" w14:textId="77777777" w:rsidR="009831F7" w:rsidRDefault="0098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1FD16" w14:textId="77777777" w:rsidR="009831F7" w:rsidRDefault="009831F7">
      <w:r>
        <w:separator/>
      </w:r>
    </w:p>
  </w:footnote>
  <w:footnote w:type="continuationSeparator" w:id="0">
    <w:p w14:paraId="1CBB32AB" w14:textId="77777777" w:rsidR="009831F7" w:rsidRDefault="0098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52C9F444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0FDB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0F4451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92463"/>
    <w:rsid w:val="001A5805"/>
    <w:rsid w:val="001C24C6"/>
    <w:rsid w:val="001E3B4B"/>
    <w:rsid w:val="001F2210"/>
    <w:rsid w:val="001F4450"/>
    <w:rsid w:val="001F7248"/>
    <w:rsid w:val="00201490"/>
    <w:rsid w:val="0020722B"/>
    <w:rsid w:val="0023432B"/>
    <w:rsid w:val="002540A1"/>
    <w:rsid w:val="00262A2B"/>
    <w:rsid w:val="00262A5A"/>
    <w:rsid w:val="00286D8B"/>
    <w:rsid w:val="0029061D"/>
    <w:rsid w:val="002C57E6"/>
    <w:rsid w:val="002D3601"/>
    <w:rsid w:val="002D5C38"/>
    <w:rsid w:val="002E1F82"/>
    <w:rsid w:val="002E7453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B3B66"/>
    <w:rsid w:val="003D5666"/>
    <w:rsid w:val="003D5E2D"/>
    <w:rsid w:val="003D7579"/>
    <w:rsid w:val="003E457A"/>
    <w:rsid w:val="004215A8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E5469"/>
    <w:rsid w:val="004F45EF"/>
    <w:rsid w:val="004F5D6C"/>
    <w:rsid w:val="00502792"/>
    <w:rsid w:val="00512668"/>
    <w:rsid w:val="00521A58"/>
    <w:rsid w:val="00526153"/>
    <w:rsid w:val="00541547"/>
    <w:rsid w:val="00552861"/>
    <w:rsid w:val="00565261"/>
    <w:rsid w:val="00586F3C"/>
    <w:rsid w:val="00587946"/>
    <w:rsid w:val="005B7B44"/>
    <w:rsid w:val="005C6D9F"/>
    <w:rsid w:val="005D038B"/>
    <w:rsid w:val="005E18B4"/>
    <w:rsid w:val="005E1BFB"/>
    <w:rsid w:val="005F61D2"/>
    <w:rsid w:val="00604D54"/>
    <w:rsid w:val="00610D33"/>
    <w:rsid w:val="00631AE8"/>
    <w:rsid w:val="0064085E"/>
    <w:rsid w:val="006507AF"/>
    <w:rsid w:val="0065083C"/>
    <w:rsid w:val="0065316B"/>
    <w:rsid w:val="00673E89"/>
    <w:rsid w:val="00681DF7"/>
    <w:rsid w:val="00686BC7"/>
    <w:rsid w:val="00694D3D"/>
    <w:rsid w:val="0069744E"/>
    <w:rsid w:val="006F2470"/>
    <w:rsid w:val="006F3BB7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85F22"/>
    <w:rsid w:val="007907EF"/>
    <w:rsid w:val="00793E01"/>
    <w:rsid w:val="00795FE7"/>
    <w:rsid w:val="00796387"/>
    <w:rsid w:val="007A044F"/>
    <w:rsid w:val="007A5C34"/>
    <w:rsid w:val="007B131A"/>
    <w:rsid w:val="007B4992"/>
    <w:rsid w:val="00845E7B"/>
    <w:rsid w:val="00857DCB"/>
    <w:rsid w:val="00891877"/>
    <w:rsid w:val="008A235D"/>
    <w:rsid w:val="008A69E7"/>
    <w:rsid w:val="008B46E2"/>
    <w:rsid w:val="008D0F0A"/>
    <w:rsid w:val="008D74DA"/>
    <w:rsid w:val="008E3067"/>
    <w:rsid w:val="008E3F4E"/>
    <w:rsid w:val="008F3485"/>
    <w:rsid w:val="008F3E37"/>
    <w:rsid w:val="008F3F1C"/>
    <w:rsid w:val="008F619F"/>
    <w:rsid w:val="00901FFB"/>
    <w:rsid w:val="0091030F"/>
    <w:rsid w:val="00910ECB"/>
    <w:rsid w:val="00943046"/>
    <w:rsid w:val="0097416A"/>
    <w:rsid w:val="00975FD7"/>
    <w:rsid w:val="009831F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E2E62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30A73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87C15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4372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90F4A"/>
    <w:rsid w:val="00DA22D3"/>
    <w:rsid w:val="00DA419E"/>
    <w:rsid w:val="00DB4E9A"/>
    <w:rsid w:val="00DB7736"/>
    <w:rsid w:val="00DC0B97"/>
    <w:rsid w:val="00DD49CB"/>
    <w:rsid w:val="00DD79CB"/>
    <w:rsid w:val="00DF08EF"/>
    <w:rsid w:val="00E06554"/>
    <w:rsid w:val="00E3176A"/>
    <w:rsid w:val="00E4103C"/>
    <w:rsid w:val="00E42A79"/>
    <w:rsid w:val="00E501A0"/>
    <w:rsid w:val="00E61317"/>
    <w:rsid w:val="00E77093"/>
    <w:rsid w:val="00E950D8"/>
    <w:rsid w:val="00EA2406"/>
    <w:rsid w:val="00EA6D36"/>
    <w:rsid w:val="00EE08E6"/>
    <w:rsid w:val="00EE45AC"/>
    <w:rsid w:val="00F079F3"/>
    <w:rsid w:val="00F1291B"/>
    <w:rsid w:val="00F16157"/>
    <w:rsid w:val="00F225B4"/>
    <w:rsid w:val="00F31615"/>
    <w:rsid w:val="00F45B59"/>
    <w:rsid w:val="00F538AD"/>
    <w:rsid w:val="00F75320"/>
    <w:rsid w:val="00F75A19"/>
    <w:rsid w:val="00F85939"/>
    <w:rsid w:val="00FB3A75"/>
    <w:rsid w:val="00FC05F0"/>
    <w:rsid w:val="00FD21AB"/>
    <w:rsid w:val="00FE0E4F"/>
    <w:rsid w:val="00FE1920"/>
    <w:rsid w:val="00FF1019"/>
    <w:rsid w:val="00FF2EFC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13</TotalTime>
  <Pages>1</Pages>
  <Words>189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15</cp:revision>
  <cp:lastPrinted>2025-12-02T09:02:00Z</cp:lastPrinted>
  <dcterms:created xsi:type="dcterms:W3CDTF">2025-09-30T08:20:00Z</dcterms:created>
  <dcterms:modified xsi:type="dcterms:W3CDTF">2025-12-23T02:59:00Z</dcterms:modified>
</cp:coreProperties>
</file>